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792DA3" w:rsidRPr="008E767D" w:rsidTr="005D6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</w:tcPr>
          <w:p w:rsidR="00792DA3" w:rsidRPr="008E767D" w:rsidRDefault="000E4EFC" w:rsidP="00053F79">
            <w:pPr>
              <w:rPr>
                <w:rFonts w:ascii="Arial Nova" w:hAnsi="Arial Nova"/>
                <w:sz w:val="18"/>
                <w:szCs w:val="18"/>
              </w:rPr>
            </w:pPr>
            <w:r w:rsidRPr="008E767D">
              <w:rPr>
                <w:rFonts w:ascii="Arial Nova" w:hAnsi="Arial Nova"/>
                <w:szCs w:val="20"/>
              </w:rPr>
              <w:t xml:space="preserve"> </w:t>
            </w:r>
            <w:r w:rsidR="00053F79" w:rsidRPr="008D0D4A">
              <w:rPr>
                <w:rFonts w:ascii="Arial Nova" w:hAnsi="Arial Nova"/>
                <w:color w:val="auto"/>
                <w:sz w:val="20"/>
                <w:szCs w:val="18"/>
              </w:rPr>
              <w:t xml:space="preserve">augustus – september </w:t>
            </w:r>
            <w:r w:rsidR="005D6442" w:rsidRPr="008D0D4A">
              <w:rPr>
                <w:rFonts w:ascii="Arial Nova" w:hAnsi="Arial Nova"/>
                <w:color w:val="auto"/>
                <w:sz w:val="20"/>
                <w:szCs w:val="18"/>
              </w:rPr>
              <w:t>–</w:t>
            </w:r>
            <w:r w:rsidR="00053F79" w:rsidRPr="008D0D4A">
              <w:rPr>
                <w:rFonts w:ascii="Arial Nova" w:hAnsi="Arial Nova"/>
                <w:color w:val="auto"/>
                <w:sz w:val="20"/>
                <w:szCs w:val="18"/>
              </w:rPr>
              <w:t xml:space="preserve"> okbotber</w:t>
            </w:r>
            <w:r w:rsidR="005D6442" w:rsidRPr="008D0D4A">
              <w:rPr>
                <w:rFonts w:ascii="Arial Nova" w:hAnsi="Arial Nova"/>
                <w:color w:val="auto"/>
                <w:sz w:val="20"/>
                <w:szCs w:val="18"/>
              </w:rPr>
              <w:t xml:space="preserve"> - NOVEMBER</w:t>
            </w:r>
          </w:p>
        </w:tc>
      </w:tr>
    </w:tbl>
    <w:tbl>
      <w:tblPr>
        <w:tblStyle w:val="Wekelijkseopdrachten"/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Description w:val="Kopteksttabel opdracht"/>
      </w:tblPr>
      <w:tblGrid>
        <w:gridCol w:w="1186"/>
        <w:gridCol w:w="1791"/>
        <w:gridCol w:w="1701"/>
        <w:gridCol w:w="6663"/>
      </w:tblGrid>
      <w:tr w:rsidR="005070E2" w:rsidRPr="008E767D" w:rsidTr="005D6442">
        <w:trPr>
          <w:trHeight w:val="357"/>
          <w:tblHeader/>
        </w:trPr>
        <w:tc>
          <w:tcPr>
            <w:tcW w:w="1186" w:type="dxa"/>
            <w:tcBorders>
              <w:top w:val="single" w:sz="4" w:space="0" w:color="auto"/>
            </w:tcBorders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19 AUGUSTUS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1 </w:t>
            </w:r>
            <w:r w:rsidR="007E68BE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wisselslag &amp;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Proefles voor nieuwe kinderen    </w:t>
            </w:r>
            <w:r w:rsidRPr="00001C14">
              <w:rPr>
                <w:rFonts w:ascii="Arial Nova" w:hAnsi="Arial Nova"/>
                <w:b/>
                <w:noProof/>
                <w:color w:val="auto"/>
                <w:sz w:val="20"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6411B3C3" wp14:editId="162A2512">
                  <wp:simplePos x="0" y="0"/>
                  <wp:positionH relativeFrom="page">
                    <wp:posOffset>2895942</wp:posOffset>
                  </wp:positionH>
                  <wp:positionV relativeFrom="paragraph">
                    <wp:posOffset>-221322</wp:posOffset>
                  </wp:positionV>
                  <wp:extent cx="1378634" cy="1512048"/>
                  <wp:effectExtent l="0" t="0" r="0" b="0"/>
                  <wp:wrapNone/>
                  <wp:docPr id="3" name="Afbeelding 3" descr="Mickey Mouse Activities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ckey Mouse Activities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34" cy="151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70E2" w:rsidRPr="008E767D" w:rsidTr="005D6442">
        <w:trPr>
          <w:trHeight w:val="278"/>
          <w:tblHeader/>
        </w:trPr>
        <w:tc>
          <w:tcPr>
            <w:tcW w:w="1186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26 AUGUSTUS</w:t>
            </w:r>
          </w:p>
        </w:tc>
        <w:tc>
          <w:tcPr>
            <w:tcW w:w="6663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2 </w:t>
            </w:r>
            <w:r w:rsidR="007E68BE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wisselslag &amp;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Proefles voor nieuwe kinderen      </w:t>
            </w:r>
          </w:p>
        </w:tc>
      </w:tr>
      <w:tr w:rsidR="005070E2" w:rsidRPr="008E767D" w:rsidTr="00001C14">
        <w:trPr>
          <w:trHeight w:val="289"/>
          <w:tblHeader/>
        </w:trPr>
        <w:tc>
          <w:tcPr>
            <w:tcW w:w="1186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02 SEPTEMBER</w:t>
            </w:r>
          </w:p>
        </w:tc>
        <w:tc>
          <w:tcPr>
            <w:tcW w:w="6663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3</w:t>
            </w:r>
            <w:r w:rsidR="007E68BE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 wisselslag</w:t>
            </w:r>
          </w:p>
        </w:tc>
      </w:tr>
      <w:tr w:rsidR="005070E2" w:rsidRPr="008E767D" w:rsidTr="00001C14">
        <w:trPr>
          <w:trHeight w:val="279"/>
          <w:tblHeader/>
        </w:trPr>
        <w:tc>
          <w:tcPr>
            <w:tcW w:w="1186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09 SEPTEMBER</w:t>
            </w:r>
          </w:p>
        </w:tc>
        <w:tc>
          <w:tcPr>
            <w:tcW w:w="6663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4</w:t>
            </w:r>
            <w:r w:rsidR="007E68BE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 wisselslag</w:t>
            </w:r>
          </w:p>
        </w:tc>
      </w:tr>
      <w:tr w:rsidR="005070E2" w:rsidRPr="008E767D" w:rsidTr="00001C14">
        <w:trPr>
          <w:trHeight w:val="289"/>
        </w:trPr>
        <w:tc>
          <w:tcPr>
            <w:tcW w:w="1186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16 SEPTEMBER</w:t>
            </w:r>
          </w:p>
        </w:tc>
        <w:tc>
          <w:tcPr>
            <w:tcW w:w="6663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5</w:t>
            </w:r>
            <w:r w:rsidR="007E68BE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 wisselslag</w:t>
            </w:r>
          </w:p>
        </w:tc>
      </w:tr>
      <w:tr w:rsidR="005070E2" w:rsidRPr="008E767D" w:rsidTr="005D6442">
        <w:trPr>
          <w:trHeight w:val="214"/>
        </w:trPr>
        <w:tc>
          <w:tcPr>
            <w:tcW w:w="1186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</w:tcPr>
          <w:p w:rsidR="005070E2" w:rsidRPr="00001C14" w:rsidRDefault="005070E2" w:rsidP="005070E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23 SEPTEMBER</w:t>
            </w:r>
          </w:p>
        </w:tc>
        <w:tc>
          <w:tcPr>
            <w:tcW w:w="6663" w:type="dxa"/>
          </w:tcPr>
          <w:p w:rsidR="005070E2" w:rsidRPr="00001C14" w:rsidRDefault="005070E2" w:rsidP="005070E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6</w:t>
            </w:r>
            <w:r w:rsidR="007E68BE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 wisselslag</w:t>
            </w:r>
          </w:p>
        </w:tc>
      </w:tr>
      <w:tr w:rsidR="007E68BE" w:rsidRPr="008E767D" w:rsidTr="00001C14">
        <w:trPr>
          <w:trHeight w:val="55"/>
        </w:trPr>
        <w:tc>
          <w:tcPr>
            <w:tcW w:w="1186" w:type="dxa"/>
            <w:shd w:val="clear" w:color="auto" w:fill="E072AE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E072AE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E072AE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30 SEPTEMBER</w:t>
            </w:r>
          </w:p>
        </w:tc>
        <w:tc>
          <w:tcPr>
            <w:tcW w:w="6663" w:type="dxa"/>
            <w:shd w:val="clear" w:color="auto" w:fill="E072AE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TOETS MOMENT wisselslag</w:t>
            </w:r>
          </w:p>
        </w:tc>
      </w:tr>
      <w:tr w:rsidR="007E68BE" w:rsidRPr="008E767D" w:rsidTr="00001C14">
        <w:trPr>
          <w:trHeight w:val="289"/>
        </w:trPr>
        <w:tc>
          <w:tcPr>
            <w:tcW w:w="1186" w:type="dxa"/>
            <w:shd w:val="clear" w:color="auto" w:fill="FFFFFF" w:themeFill="background1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07 OKTOBER</w:t>
            </w:r>
          </w:p>
        </w:tc>
        <w:tc>
          <w:tcPr>
            <w:tcW w:w="6663" w:type="dxa"/>
            <w:shd w:val="clear" w:color="auto" w:fill="FFFFFF" w:themeFill="background1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1 rugcrawl &amp; Proefles voor nieuwe kinderen    </w:t>
            </w:r>
          </w:p>
        </w:tc>
      </w:tr>
      <w:tr w:rsidR="00001C14" w:rsidRPr="008E767D" w:rsidTr="00001C14">
        <w:trPr>
          <w:trHeight w:val="289"/>
        </w:trPr>
        <w:tc>
          <w:tcPr>
            <w:tcW w:w="1186" w:type="dxa"/>
            <w:shd w:val="clear" w:color="auto" w:fill="00B0F0"/>
          </w:tcPr>
          <w:p w:rsidR="00001C14" w:rsidRPr="00001C14" w:rsidRDefault="00001C14" w:rsidP="007E68BE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91" w:type="dxa"/>
            <w:shd w:val="clear" w:color="auto" w:fill="00B0F0"/>
          </w:tcPr>
          <w:p w:rsidR="00001C14" w:rsidRPr="00001C14" w:rsidRDefault="00001C14" w:rsidP="007E68BE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B0F0"/>
          </w:tcPr>
          <w:p w:rsidR="00001C14" w:rsidRPr="00001C14" w:rsidRDefault="00001C14" w:rsidP="007E68BE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11 OKTOBER</w:t>
            </w:r>
          </w:p>
        </w:tc>
        <w:tc>
          <w:tcPr>
            <w:tcW w:w="6663" w:type="dxa"/>
            <w:shd w:val="clear" w:color="auto" w:fill="00B0F0"/>
          </w:tcPr>
          <w:p w:rsidR="00001C14" w:rsidRPr="00001C14" w:rsidRDefault="00001C14" w:rsidP="007E68BE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THEMA LES </w:t>
            </w:r>
          </w:p>
        </w:tc>
      </w:tr>
      <w:tr w:rsidR="007E68BE" w:rsidRPr="008E767D" w:rsidTr="005D6442">
        <w:trPr>
          <w:trHeight w:val="445"/>
        </w:trPr>
        <w:tc>
          <w:tcPr>
            <w:tcW w:w="1186" w:type="dxa"/>
            <w:shd w:val="clear" w:color="auto" w:fill="0070C0"/>
          </w:tcPr>
          <w:p w:rsidR="007E68BE" w:rsidRPr="00001C14" w:rsidRDefault="007E68BE" w:rsidP="007E68BE">
            <w:pPr>
              <w:rPr>
                <w:b/>
                <w:color w:val="FFFFFF" w:themeColor="background1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91" w:type="dxa"/>
            <w:shd w:val="clear" w:color="auto" w:fill="0070C0"/>
          </w:tcPr>
          <w:p w:rsidR="007E68BE" w:rsidRPr="00001C14" w:rsidRDefault="007E68BE" w:rsidP="007E68BE">
            <w:pPr>
              <w:rPr>
                <w:b/>
                <w:color w:val="FFFFFF" w:themeColor="background1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70C0"/>
          </w:tcPr>
          <w:p w:rsidR="007E68BE" w:rsidRPr="00001C14" w:rsidRDefault="00001C14" w:rsidP="007E68BE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</w:t>
            </w:r>
            <w:r w:rsidR="007E68BE"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OKTOBER</w:t>
            </w:r>
          </w:p>
        </w:tc>
        <w:tc>
          <w:tcPr>
            <w:tcW w:w="6663" w:type="dxa"/>
            <w:shd w:val="clear" w:color="auto" w:fill="0070C0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VRIENDJES &amp; VRIENDINNENLES</w:t>
            </w:r>
            <w:r w:rsidR="00001C14"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MEER INFO</w:t>
            </w: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VOLGT</w:t>
            </w:r>
            <w:r w:rsidR="00001C14"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T.Z.T.</w:t>
            </w: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VIA DE MAIL</w:t>
            </w:r>
          </w:p>
        </w:tc>
      </w:tr>
      <w:tr w:rsidR="001F6DE7" w:rsidRPr="008E767D" w:rsidTr="00001C14">
        <w:trPr>
          <w:trHeight w:val="289"/>
        </w:trPr>
        <w:tc>
          <w:tcPr>
            <w:tcW w:w="1186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14 OKTOBER</w:t>
            </w:r>
          </w:p>
        </w:tc>
        <w:tc>
          <w:tcPr>
            <w:tcW w:w="6663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2 rugcrawl &amp; Proefles voor nieuwe kinderen    </w:t>
            </w:r>
          </w:p>
        </w:tc>
      </w:tr>
      <w:tr w:rsidR="001F6DE7" w:rsidRPr="008E767D" w:rsidTr="005D6442">
        <w:trPr>
          <w:trHeight w:val="258"/>
        </w:trPr>
        <w:tc>
          <w:tcPr>
            <w:tcW w:w="1186" w:type="dxa"/>
            <w:shd w:val="clear" w:color="auto" w:fill="F0628B"/>
          </w:tcPr>
          <w:p w:rsidR="001F6DE7" w:rsidRPr="00001C14" w:rsidRDefault="001F6DE7" w:rsidP="001F6DE7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</w:rPr>
              <w:t>MAANDAG</w:t>
            </w:r>
          </w:p>
        </w:tc>
        <w:tc>
          <w:tcPr>
            <w:tcW w:w="1791" w:type="dxa"/>
            <w:shd w:val="clear" w:color="auto" w:fill="F0628B"/>
          </w:tcPr>
          <w:p w:rsidR="001F6DE7" w:rsidRPr="00001C14" w:rsidRDefault="001F6DE7" w:rsidP="001F6DE7">
            <w:pPr>
              <w:rPr>
                <w:b/>
                <w:color w:val="FFFFFF" w:themeColor="background1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0628B"/>
          </w:tcPr>
          <w:p w:rsidR="001F6DE7" w:rsidRPr="00001C14" w:rsidRDefault="001F6DE7" w:rsidP="001F6DE7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21 OKTOBER</w:t>
            </w:r>
          </w:p>
        </w:tc>
        <w:tc>
          <w:tcPr>
            <w:tcW w:w="6663" w:type="dxa"/>
            <w:shd w:val="clear" w:color="auto" w:fill="F0628B"/>
          </w:tcPr>
          <w:p w:rsidR="001F6DE7" w:rsidRPr="00001C14" w:rsidRDefault="001F6DE7" w:rsidP="001F6DE7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GEEN STERRENPLAN IVM HEFRSTVAKANTIE</w:t>
            </w:r>
          </w:p>
        </w:tc>
      </w:tr>
      <w:tr w:rsidR="001F6DE7" w:rsidRPr="008E767D" w:rsidTr="005D6442">
        <w:trPr>
          <w:trHeight w:val="306"/>
        </w:trPr>
        <w:tc>
          <w:tcPr>
            <w:tcW w:w="1186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28 OKTOBER</w:t>
            </w:r>
          </w:p>
        </w:tc>
        <w:tc>
          <w:tcPr>
            <w:tcW w:w="6663" w:type="dxa"/>
            <w:shd w:val="clear" w:color="auto" w:fill="FFFFFF" w:themeFill="background1"/>
          </w:tcPr>
          <w:p w:rsidR="001F6DE7" w:rsidRPr="00001C14" w:rsidRDefault="001F6DE7" w:rsidP="001F6DE7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3 Rugcrawl</w:t>
            </w:r>
          </w:p>
        </w:tc>
      </w:tr>
      <w:tr w:rsidR="005D6442" w:rsidRPr="008E767D" w:rsidTr="005D6442">
        <w:trPr>
          <w:trHeight w:val="254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04 NOVEMBER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noProof/>
                <w:color w:val="auto"/>
                <w:sz w:val="20"/>
                <w:lang w:eastAsia="nl-NL"/>
              </w:rPr>
              <w:drawing>
                <wp:anchor distT="0" distB="0" distL="114300" distR="114300" simplePos="0" relativeHeight="251701248" behindDoc="0" locked="0" layoutInCell="1" allowOverlap="1" wp14:anchorId="164500CF" wp14:editId="703CC436">
                  <wp:simplePos x="0" y="0"/>
                  <wp:positionH relativeFrom="margin">
                    <wp:posOffset>2898677</wp:posOffset>
                  </wp:positionH>
                  <wp:positionV relativeFrom="paragraph">
                    <wp:posOffset>-721849</wp:posOffset>
                  </wp:positionV>
                  <wp:extent cx="1260866" cy="1422999"/>
                  <wp:effectExtent l="0" t="0" r="0" b="6350"/>
                  <wp:wrapNone/>
                  <wp:docPr id="5" name="Afbeelding 5" descr="Mickey, Minnie And Pluto Clip Art Disney Clip Art Galore |  designbyiconic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key, Minnie And Pluto Clip Art Disney Clip Art Galore |  designbyiconic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66" cy="142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4 Rugcrawl</w:t>
            </w:r>
          </w:p>
        </w:tc>
      </w:tr>
      <w:tr w:rsidR="005D6442" w:rsidRPr="008E767D" w:rsidTr="005D6442">
        <w:trPr>
          <w:trHeight w:val="258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</w:rPr>
              <w:t>11 NOVEMBER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5 Rugcrawl</w:t>
            </w:r>
          </w:p>
        </w:tc>
      </w:tr>
      <w:tr w:rsidR="005D6442" w:rsidRPr="008E767D" w:rsidTr="005D6442">
        <w:trPr>
          <w:trHeight w:val="206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</w:rPr>
              <w:t>18 NOVEMBER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6 Rugcrawl</w:t>
            </w:r>
          </w:p>
        </w:tc>
      </w:tr>
      <w:tr w:rsidR="005D6442" w:rsidRPr="008E767D" w:rsidTr="005D6442">
        <w:trPr>
          <w:trHeight w:val="295"/>
        </w:trPr>
        <w:tc>
          <w:tcPr>
            <w:tcW w:w="1186" w:type="dxa"/>
            <w:shd w:val="clear" w:color="auto" w:fill="E072AE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E072AE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E072AE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</w:rPr>
              <w:t>25 NOVEMBER</w:t>
            </w:r>
          </w:p>
        </w:tc>
        <w:tc>
          <w:tcPr>
            <w:tcW w:w="6663" w:type="dxa"/>
            <w:shd w:val="clear" w:color="auto" w:fill="E072AE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TOETS MOMENT Rugcrawl</w:t>
            </w:r>
          </w:p>
        </w:tc>
      </w:tr>
      <w:tr w:rsidR="005D6442" w:rsidRPr="008E767D" w:rsidTr="005D6442">
        <w:trPr>
          <w:trHeight w:val="244"/>
        </w:trPr>
        <w:tc>
          <w:tcPr>
            <w:tcW w:w="1186" w:type="dxa"/>
            <w:shd w:val="clear" w:color="auto" w:fill="7030A0"/>
          </w:tcPr>
          <w:p w:rsidR="005D6442" w:rsidRPr="005D6442" w:rsidRDefault="005D6442" w:rsidP="005D6442">
            <w:pPr>
              <w:rPr>
                <w:b/>
                <w:color w:val="FFFFFF" w:themeColor="background1"/>
              </w:rPr>
            </w:pPr>
            <w:r w:rsidRPr="005D6442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91" w:type="dxa"/>
            <w:shd w:val="clear" w:color="auto" w:fill="7030A0"/>
          </w:tcPr>
          <w:p w:rsidR="005D6442" w:rsidRPr="005D6442" w:rsidRDefault="005D6442" w:rsidP="005D6442">
            <w:pPr>
              <w:rPr>
                <w:b/>
                <w:color w:val="FFFFFF" w:themeColor="background1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18:15-20</w:t>
            </w:r>
            <w:r w:rsidRPr="005D6442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:15 UUR</w:t>
            </w:r>
          </w:p>
        </w:tc>
        <w:tc>
          <w:tcPr>
            <w:tcW w:w="1701" w:type="dxa"/>
            <w:shd w:val="clear" w:color="auto" w:fill="7030A0"/>
          </w:tcPr>
          <w:p w:rsidR="005D6442" w:rsidRPr="005D6442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5D6442">
              <w:rPr>
                <w:rFonts w:ascii="Arial Nova" w:hAnsi="Arial Nova"/>
                <w:b/>
                <w:color w:val="FFFFFF" w:themeColor="background1"/>
                <w:sz w:val="20"/>
              </w:rPr>
              <w:t>29 NOVEMBER</w:t>
            </w:r>
          </w:p>
        </w:tc>
        <w:tc>
          <w:tcPr>
            <w:tcW w:w="6663" w:type="dxa"/>
            <w:shd w:val="clear" w:color="auto" w:fill="7030A0"/>
          </w:tcPr>
          <w:p w:rsidR="005D6442" w:rsidRPr="005D6442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5D6442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SINTERKLAASTRAINING INFO VOLGT T.Z.T VIA MAIL</w:t>
            </w:r>
          </w:p>
        </w:tc>
      </w:tr>
    </w:tbl>
    <w:p w:rsidR="00792DA3" w:rsidRDefault="00792DA3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1314ED" w:rsidRDefault="001314ED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1314ED" w:rsidRPr="00747D69" w:rsidRDefault="001314ED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DD0F1E" w:rsidRDefault="00DD0F1E" w:rsidP="00792DA3">
      <w:pPr>
        <w:pStyle w:val="Tabelruimte"/>
      </w:pPr>
    </w:p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1314ED" w:rsidRPr="008E767D" w:rsidTr="005D6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shd w:val="clear" w:color="auto" w:fill="78D0F0" w:themeFill="accent1" w:themeFillTint="99"/>
          </w:tcPr>
          <w:p w:rsidR="001314ED" w:rsidRPr="008E767D" w:rsidRDefault="0050683B" w:rsidP="00F85790">
            <w:pPr>
              <w:rPr>
                <w:rFonts w:ascii="Arial Nova" w:hAnsi="Arial Nova"/>
                <w:sz w:val="18"/>
                <w:szCs w:val="18"/>
              </w:rPr>
            </w:pPr>
            <w:r w:rsidRPr="008D0D4A">
              <w:rPr>
                <w:rFonts w:ascii="Arial Nova" w:hAnsi="Arial Nova"/>
                <w:color w:val="auto"/>
                <w:sz w:val="20"/>
                <w:szCs w:val="18"/>
              </w:rPr>
              <w:t>dECEMBER</w:t>
            </w:r>
            <w:r w:rsidR="005D6442" w:rsidRPr="008D0D4A">
              <w:rPr>
                <w:rFonts w:ascii="Arial Nova" w:hAnsi="Arial Nova"/>
                <w:color w:val="auto"/>
                <w:sz w:val="20"/>
                <w:szCs w:val="18"/>
              </w:rPr>
              <w:t xml:space="preserve"> – jANUARI - FEBRUARI</w:t>
            </w:r>
          </w:p>
        </w:tc>
      </w:tr>
    </w:tbl>
    <w:tbl>
      <w:tblPr>
        <w:tblStyle w:val="Wekelijkseopdrachten"/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Description w:val="Kopteksttabel opdracht"/>
      </w:tblPr>
      <w:tblGrid>
        <w:gridCol w:w="1186"/>
        <w:gridCol w:w="1791"/>
        <w:gridCol w:w="1701"/>
        <w:gridCol w:w="6663"/>
      </w:tblGrid>
      <w:tr w:rsidR="007E68BE" w:rsidRPr="008E767D" w:rsidTr="005D6442">
        <w:trPr>
          <w:trHeight w:val="228"/>
        </w:trPr>
        <w:tc>
          <w:tcPr>
            <w:tcW w:w="1186" w:type="dxa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</w:rPr>
              <w:t>02 DECEMBER</w:t>
            </w:r>
          </w:p>
        </w:tc>
        <w:tc>
          <w:tcPr>
            <w:tcW w:w="6663" w:type="dxa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1 Borstcrawl</w:t>
            </w:r>
            <w:r w:rsidR="00767517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 &amp; </w:t>
            </w:r>
            <w:r w:rsidR="00767517"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Proefles voor nieuwe kinderen</w:t>
            </w:r>
          </w:p>
        </w:tc>
      </w:tr>
      <w:tr w:rsidR="007E68BE" w:rsidRPr="008E767D" w:rsidTr="005D6442">
        <w:trPr>
          <w:trHeight w:val="236"/>
        </w:trPr>
        <w:tc>
          <w:tcPr>
            <w:tcW w:w="1186" w:type="dxa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MAANDAG</w:t>
            </w:r>
          </w:p>
        </w:tc>
        <w:tc>
          <w:tcPr>
            <w:tcW w:w="1791" w:type="dxa"/>
          </w:tcPr>
          <w:p w:rsidR="007E68BE" w:rsidRPr="00001C14" w:rsidRDefault="007E68BE" w:rsidP="007E68BE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</w:rPr>
              <w:t>16 DECEMBER</w:t>
            </w:r>
          </w:p>
        </w:tc>
        <w:tc>
          <w:tcPr>
            <w:tcW w:w="6663" w:type="dxa"/>
          </w:tcPr>
          <w:p w:rsidR="007E68BE" w:rsidRPr="00001C14" w:rsidRDefault="007E68BE" w:rsidP="007E68BE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Les 2 Borst</w:t>
            </w:r>
            <w:r w:rsidR="00767517"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crawl &amp; </w:t>
            </w:r>
            <w:r w:rsidR="00767517"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Proefles voor nieuwe kinderen</w:t>
            </w:r>
          </w:p>
        </w:tc>
      </w:tr>
      <w:tr w:rsidR="005D6442" w:rsidRPr="008E767D" w:rsidTr="005D6442">
        <w:trPr>
          <w:trHeight w:val="236"/>
        </w:trPr>
        <w:tc>
          <w:tcPr>
            <w:tcW w:w="1186" w:type="dxa"/>
            <w:shd w:val="clear" w:color="auto" w:fill="00B0F0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91" w:type="dxa"/>
            <w:shd w:val="clear" w:color="auto" w:fill="00B0F0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B0F0"/>
          </w:tcPr>
          <w:p w:rsidR="005D6442" w:rsidRPr="00001C14" w:rsidRDefault="008D0D4A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20 DECEMBER</w:t>
            </w:r>
          </w:p>
        </w:tc>
        <w:tc>
          <w:tcPr>
            <w:tcW w:w="6663" w:type="dxa"/>
            <w:shd w:val="clear" w:color="auto" w:fill="00B0F0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THEMA LES </w:t>
            </w:r>
          </w:p>
        </w:tc>
      </w:tr>
      <w:tr w:rsidR="005D6442" w:rsidRPr="008E767D" w:rsidTr="005D6442">
        <w:trPr>
          <w:trHeight w:val="274"/>
        </w:trPr>
        <w:tc>
          <w:tcPr>
            <w:tcW w:w="1186" w:type="dxa"/>
            <w:shd w:val="clear" w:color="auto" w:fill="F0628B"/>
          </w:tcPr>
          <w:p w:rsidR="005D6442" w:rsidRPr="00001C14" w:rsidRDefault="005D6442" w:rsidP="005D6442">
            <w:pPr>
              <w:rPr>
                <w:b/>
                <w:color w:val="FFFFFF" w:themeColor="background1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0628B"/>
          </w:tcPr>
          <w:p w:rsidR="005D6442" w:rsidRPr="00001C14" w:rsidRDefault="005D6442" w:rsidP="005D6442">
            <w:pPr>
              <w:rPr>
                <w:b/>
                <w:color w:val="FFFFFF" w:themeColor="background1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0628B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</w:rPr>
              <w:t>23 DECEMBER</w:t>
            </w:r>
          </w:p>
        </w:tc>
        <w:tc>
          <w:tcPr>
            <w:tcW w:w="6663" w:type="dxa"/>
            <w:shd w:val="clear" w:color="auto" w:fill="F0628B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GEEN STERRENPLAN IVM KERSTVAKANTIE</w:t>
            </w:r>
          </w:p>
        </w:tc>
      </w:tr>
      <w:tr w:rsidR="005D6442" w:rsidRPr="008E767D" w:rsidTr="005D6442">
        <w:trPr>
          <w:trHeight w:val="235"/>
        </w:trPr>
        <w:tc>
          <w:tcPr>
            <w:tcW w:w="1186" w:type="dxa"/>
            <w:shd w:val="clear" w:color="auto" w:fill="F0628B"/>
          </w:tcPr>
          <w:p w:rsidR="005D6442" w:rsidRPr="00001C14" w:rsidRDefault="005D6442" w:rsidP="005D6442">
            <w:pPr>
              <w:rPr>
                <w:b/>
                <w:color w:val="FFFFFF" w:themeColor="background1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MAANDAG</w:t>
            </w:r>
          </w:p>
        </w:tc>
        <w:tc>
          <w:tcPr>
            <w:tcW w:w="1791" w:type="dxa"/>
            <w:shd w:val="clear" w:color="auto" w:fill="F0628B"/>
          </w:tcPr>
          <w:p w:rsidR="005D6442" w:rsidRPr="00001C14" w:rsidRDefault="005D6442" w:rsidP="005D6442">
            <w:pPr>
              <w:rPr>
                <w:b/>
                <w:color w:val="FFFFFF" w:themeColor="background1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0628B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</w:rPr>
              <w:t>30 DECEMBER</w:t>
            </w:r>
          </w:p>
        </w:tc>
        <w:tc>
          <w:tcPr>
            <w:tcW w:w="6663" w:type="dxa"/>
            <w:shd w:val="clear" w:color="auto" w:fill="F0628B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GEEN STERRENPLAN IVM KERSTVAKANTIE</w:t>
            </w:r>
          </w:p>
        </w:tc>
      </w:tr>
      <w:tr w:rsidR="005D6442" w:rsidRPr="008E767D" w:rsidTr="005D6442">
        <w:trPr>
          <w:trHeight w:val="337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06 JANUARI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3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Borstcrawl</w:t>
            </w:r>
          </w:p>
        </w:tc>
      </w:tr>
      <w:tr w:rsidR="005D6442" w:rsidRPr="008E767D" w:rsidTr="005D6442">
        <w:trPr>
          <w:trHeight w:val="285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13 JANUARI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4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Borstcrawl</w:t>
            </w:r>
          </w:p>
        </w:tc>
      </w:tr>
      <w:tr w:rsidR="005D6442" w:rsidRPr="008E767D" w:rsidTr="005D6442">
        <w:trPr>
          <w:trHeight w:val="285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20 JANUARI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b/>
                <w:noProof/>
                <w:color w:val="auto"/>
                <w:lang w:eastAsia="nl-NL"/>
              </w:rPr>
              <w:drawing>
                <wp:anchor distT="0" distB="0" distL="114300" distR="114300" simplePos="0" relativeHeight="251703296" behindDoc="0" locked="0" layoutInCell="1" allowOverlap="1" wp14:anchorId="402FC090" wp14:editId="02FB241E">
                  <wp:simplePos x="0" y="0"/>
                  <wp:positionH relativeFrom="margin">
                    <wp:posOffset>2838206</wp:posOffset>
                  </wp:positionH>
                  <wp:positionV relativeFrom="paragraph">
                    <wp:posOffset>-904338</wp:posOffset>
                  </wp:positionV>
                  <wp:extent cx="1409963" cy="1514141"/>
                  <wp:effectExtent l="0" t="0" r="0" b="0"/>
                  <wp:wrapNone/>
                  <wp:docPr id="10" name="Afbeelding 10" descr="Disney Summer Clip Art (2)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isney Summer Clip Art (2)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963" cy="151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5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Borstcrawl</w:t>
            </w:r>
          </w:p>
        </w:tc>
      </w:tr>
      <w:tr w:rsidR="005D6442" w:rsidRPr="008E767D" w:rsidTr="005D6442">
        <w:trPr>
          <w:trHeight w:val="285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27 JANUARI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6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Borstcrawl</w:t>
            </w:r>
          </w:p>
        </w:tc>
      </w:tr>
      <w:tr w:rsidR="005D6442" w:rsidRPr="008E767D" w:rsidTr="005D6442">
        <w:trPr>
          <w:trHeight w:val="285"/>
        </w:trPr>
        <w:tc>
          <w:tcPr>
            <w:tcW w:w="1186" w:type="dxa"/>
            <w:shd w:val="clear" w:color="auto" w:fill="E072AE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91" w:type="dxa"/>
            <w:shd w:val="clear" w:color="auto" w:fill="E072AE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E072AE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03 FEBRUARI</w:t>
            </w:r>
          </w:p>
        </w:tc>
        <w:tc>
          <w:tcPr>
            <w:tcW w:w="6663" w:type="dxa"/>
            <w:shd w:val="clear" w:color="auto" w:fill="E072AE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TOETS MOMENT Borstcrawl</w:t>
            </w:r>
          </w:p>
        </w:tc>
      </w:tr>
      <w:tr w:rsidR="005D6442" w:rsidRPr="008E767D" w:rsidTr="005D6442">
        <w:trPr>
          <w:trHeight w:val="285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10 FEBRUARI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1 Vlinderslag &amp;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Proefles voor nieuwe kinderen</w:t>
            </w:r>
          </w:p>
        </w:tc>
      </w:tr>
      <w:tr w:rsidR="005D6442" w:rsidRPr="008E767D" w:rsidTr="005D6442">
        <w:trPr>
          <w:trHeight w:val="285"/>
        </w:trPr>
        <w:tc>
          <w:tcPr>
            <w:tcW w:w="1186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9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b/>
                <w:color w:val="auto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17 FEBRUARI</w:t>
            </w:r>
          </w:p>
        </w:tc>
        <w:tc>
          <w:tcPr>
            <w:tcW w:w="6663" w:type="dxa"/>
            <w:shd w:val="clear" w:color="auto" w:fill="FFFFFF" w:themeFill="background1"/>
          </w:tcPr>
          <w:p w:rsidR="005D6442" w:rsidRPr="00001C14" w:rsidRDefault="005D6442" w:rsidP="005D644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001C14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2 Vlinderslag &amp; </w:t>
            </w:r>
            <w:r w:rsidRPr="00001C14">
              <w:rPr>
                <w:rFonts w:ascii="Arial Nova" w:hAnsi="Arial Nova"/>
                <w:b/>
                <w:color w:val="auto"/>
                <w:sz w:val="20"/>
                <w:szCs w:val="20"/>
              </w:rPr>
              <w:t>Proefles voor nieuwe kinderen</w:t>
            </w:r>
          </w:p>
        </w:tc>
      </w:tr>
      <w:tr w:rsidR="005D6442" w:rsidRPr="008E767D" w:rsidTr="005D6442">
        <w:trPr>
          <w:trHeight w:val="285"/>
        </w:trPr>
        <w:tc>
          <w:tcPr>
            <w:tcW w:w="1186" w:type="dxa"/>
            <w:shd w:val="clear" w:color="auto" w:fill="0070C0"/>
          </w:tcPr>
          <w:p w:rsidR="005D6442" w:rsidRPr="005D6442" w:rsidRDefault="005D6442" w:rsidP="005D6442">
            <w:pPr>
              <w:rPr>
                <w:b/>
                <w:color w:val="FFFFFF" w:themeColor="background1"/>
              </w:rPr>
            </w:pPr>
            <w:r w:rsidRPr="005D6442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791" w:type="dxa"/>
            <w:shd w:val="clear" w:color="auto" w:fill="0070C0"/>
          </w:tcPr>
          <w:p w:rsidR="005D6442" w:rsidRPr="005D6442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5D6442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70C0"/>
          </w:tcPr>
          <w:p w:rsidR="005D6442" w:rsidRPr="005D6442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5D6442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28 FEBERUARI</w:t>
            </w:r>
          </w:p>
        </w:tc>
        <w:tc>
          <w:tcPr>
            <w:tcW w:w="6663" w:type="dxa"/>
            <w:shd w:val="clear" w:color="auto" w:fill="0070C0"/>
          </w:tcPr>
          <w:p w:rsidR="005D6442" w:rsidRPr="005D6442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5D6442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VRIENDJES &amp; VRIENDINNENLES </w:t>
            </w:r>
            <w: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INFOR VOLGT VIA MAIL T.Z.T.</w:t>
            </w:r>
          </w:p>
          <w:p w:rsidR="005D6442" w:rsidRPr="005D6442" w:rsidRDefault="005D6442" w:rsidP="005D6442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001C14" w:rsidRDefault="00001C14" w:rsidP="00792DA3">
      <w:pPr>
        <w:pStyle w:val="Tabelruimte"/>
      </w:pPr>
    </w:p>
    <w:p w:rsidR="00DD0F1E" w:rsidRDefault="00DD0F1E" w:rsidP="00792DA3">
      <w:pPr>
        <w:pStyle w:val="Tabelruimte"/>
      </w:pPr>
    </w:p>
    <w:p w:rsidR="00DD0F1E" w:rsidRDefault="00DD0F1E" w:rsidP="00792DA3">
      <w:pPr>
        <w:pStyle w:val="Tabelruimte"/>
      </w:pPr>
    </w:p>
    <w:p w:rsidR="00DD0F1E" w:rsidRDefault="00DD0F1E" w:rsidP="00792DA3">
      <w:pPr>
        <w:pStyle w:val="Tabelruimte"/>
      </w:pPr>
    </w:p>
    <w:p w:rsidR="00DD0F1E" w:rsidRDefault="00DD0F1E" w:rsidP="00792DA3">
      <w:pPr>
        <w:pStyle w:val="Tabelruimte"/>
      </w:pPr>
    </w:p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11456C" w:rsidRPr="008D0D4A" w:rsidTr="001F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2EFFA" w:themeFill="accent1" w:themeFillTint="33"/>
          </w:tcPr>
          <w:p w:rsidR="0011456C" w:rsidRPr="008D0D4A" w:rsidRDefault="0011456C" w:rsidP="00F85790">
            <w:pPr>
              <w:rPr>
                <w:rFonts w:ascii="Arial Nova" w:hAnsi="Arial Nova"/>
                <w:sz w:val="20"/>
                <w:szCs w:val="20"/>
              </w:rPr>
            </w:pPr>
            <w:r w:rsidRPr="008D0D4A">
              <w:rPr>
                <w:rFonts w:ascii="Arial Nova" w:hAnsi="Arial Nova"/>
                <w:color w:val="auto"/>
                <w:sz w:val="20"/>
                <w:szCs w:val="20"/>
              </w:rPr>
              <w:lastRenderedPageBreak/>
              <w:t>mAART - aPRIL</w:t>
            </w:r>
          </w:p>
        </w:tc>
      </w:tr>
    </w:tbl>
    <w:tbl>
      <w:tblPr>
        <w:tblStyle w:val="Wekelijkseopdrachten"/>
        <w:tblW w:w="11318" w:type="dxa"/>
        <w:tblInd w:w="-714" w:type="dxa"/>
        <w:tblLook w:val="0480" w:firstRow="0" w:lastRow="0" w:firstColumn="1" w:lastColumn="0" w:noHBand="0" w:noVBand="1"/>
        <w:tblDescription w:val="Kopteksttabel opdracht"/>
      </w:tblPr>
      <w:tblGrid>
        <w:gridCol w:w="1186"/>
        <w:gridCol w:w="1783"/>
        <w:gridCol w:w="1600"/>
        <w:gridCol w:w="6749"/>
      </w:tblGrid>
      <w:tr w:rsidR="00E34C55" w:rsidRPr="008D0D4A" w:rsidTr="008D0D4A">
        <w:trPr>
          <w:trHeight w:val="365"/>
        </w:trPr>
        <w:tc>
          <w:tcPr>
            <w:tcW w:w="1186" w:type="dxa"/>
            <w:shd w:val="clear" w:color="auto" w:fill="FFFFFF" w:themeFill="background1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83" w:type="dxa"/>
            <w:shd w:val="clear" w:color="auto" w:fill="FFFFFF" w:themeFill="background1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  <w:shd w:val="clear" w:color="auto" w:fill="FFFFFF" w:themeFill="background1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03 MAART</w:t>
            </w:r>
          </w:p>
        </w:tc>
        <w:tc>
          <w:tcPr>
            <w:tcW w:w="6749" w:type="dxa"/>
            <w:shd w:val="clear" w:color="auto" w:fill="FFFFFF" w:themeFill="background1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GEEN STERRENPLAN IVM VOORJAARS – CARNAVALSVAKANTIE</w:t>
            </w:r>
          </w:p>
        </w:tc>
      </w:tr>
      <w:tr w:rsidR="00E34C55" w:rsidRPr="008D0D4A" w:rsidTr="008D0D4A">
        <w:trPr>
          <w:trHeight w:val="365"/>
        </w:trPr>
        <w:tc>
          <w:tcPr>
            <w:tcW w:w="1186" w:type="dxa"/>
            <w:shd w:val="clear" w:color="auto" w:fill="1A88A6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783" w:type="dxa"/>
            <w:shd w:val="clear" w:color="auto" w:fill="1A88A6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  <w:shd w:val="clear" w:color="auto" w:fill="1A88A6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07 MAART</w:t>
            </w:r>
          </w:p>
        </w:tc>
        <w:tc>
          <w:tcPr>
            <w:tcW w:w="6749" w:type="dxa"/>
            <w:shd w:val="clear" w:color="auto" w:fill="1A88A6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 xml:space="preserve">VAKANTIELES VOOR STERRENPLAN &amp; STERRENPLANZWEMMEN </w:t>
            </w:r>
            <w:r w:rsid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 xml:space="preserve"> &amp; STERRENPLAN COMPLEET</w:t>
            </w:r>
          </w:p>
        </w:tc>
      </w:tr>
      <w:tr w:rsidR="00E34C55" w:rsidRPr="008D0D4A" w:rsidTr="008D0D4A">
        <w:trPr>
          <w:trHeight w:val="33"/>
        </w:trPr>
        <w:tc>
          <w:tcPr>
            <w:tcW w:w="1186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83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10 MAART</w:t>
            </w:r>
          </w:p>
        </w:tc>
        <w:tc>
          <w:tcPr>
            <w:tcW w:w="6749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Les 3 Vlinderslag</w:t>
            </w:r>
          </w:p>
        </w:tc>
      </w:tr>
      <w:tr w:rsidR="00E34C55" w:rsidRPr="008D0D4A" w:rsidTr="008D0D4A">
        <w:trPr>
          <w:trHeight w:val="192"/>
        </w:trPr>
        <w:tc>
          <w:tcPr>
            <w:tcW w:w="1186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83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17 MAART</w:t>
            </w:r>
          </w:p>
        </w:tc>
        <w:tc>
          <w:tcPr>
            <w:tcW w:w="6749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noProof/>
                <w:color w:val="auto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93056" behindDoc="0" locked="0" layoutInCell="1" allowOverlap="1" wp14:anchorId="4099D3A8" wp14:editId="6859ACE5">
                  <wp:simplePos x="0" y="0"/>
                  <wp:positionH relativeFrom="margin">
                    <wp:posOffset>2758235</wp:posOffset>
                  </wp:positionH>
                  <wp:positionV relativeFrom="paragraph">
                    <wp:posOffset>-269475</wp:posOffset>
                  </wp:positionV>
                  <wp:extent cx="1455345" cy="1240095"/>
                  <wp:effectExtent l="0" t="0" r="0" b="0"/>
                  <wp:wrapNone/>
                  <wp:docPr id="1" name="Afbeelding 1" descr="730 ไอเดีย Mickey Mouse ที่ดีที่สุด ในปี 2023 | มิคกี้เมาส์, มินนีเมาส์,  ธีมงานวันเกิดมิ้กกี้เมาส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30 ไอเดีย Mickey Mouse ที่ดีที่สุด ในปี 2023 | มิคกี้เมาส์, มินนีเมาส์,  ธีมงานวันเกิดมิ้กกี้เมาส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45" cy="124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Les 4 Vlinderslag</w:t>
            </w:r>
          </w:p>
        </w:tc>
      </w:tr>
      <w:tr w:rsidR="00E34C55" w:rsidRPr="008D0D4A" w:rsidTr="008D0D4A">
        <w:trPr>
          <w:trHeight w:val="192"/>
        </w:trPr>
        <w:tc>
          <w:tcPr>
            <w:tcW w:w="1186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83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24 MAART</w:t>
            </w:r>
          </w:p>
        </w:tc>
        <w:tc>
          <w:tcPr>
            <w:tcW w:w="6749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Les 5 Vlinderslag</w:t>
            </w:r>
          </w:p>
        </w:tc>
      </w:tr>
      <w:tr w:rsidR="00E34C55" w:rsidRPr="008D0D4A" w:rsidTr="008D0D4A">
        <w:trPr>
          <w:trHeight w:val="192"/>
        </w:trPr>
        <w:tc>
          <w:tcPr>
            <w:tcW w:w="1186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83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31 MAART</w:t>
            </w:r>
          </w:p>
        </w:tc>
        <w:tc>
          <w:tcPr>
            <w:tcW w:w="6749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5 Vlinderslag      </w:t>
            </w:r>
          </w:p>
        </w:tc>
      </w:tr>
      <w:tr w:rsidR="00E34C55" w:rsidRPr="008D0D4A" w:rsidTr="008D0D4A">
        <w:trPr>
          <w:trHeight w:val="186"/>
        </w:trPr>
        <w:tc>
          <w:tcPr>
            <w:tcW w:w="1186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83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07 APRIL</w:t>
            </w:r>
          </w:p>
        </w:tc>
        <w:tc>
          <w:tcPr>
            <w:tcW w:w="6749" w:type="dxa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6 Vlinderslag      </w:t>
            </w:r>
          </w:p>
        </w:tc>
      </w:tr>
      <w:tr w:rsidR="00E34C55" w:rsidRPr="008D0D4A" w:rsidTr="008D0D4A">
        <w:trPr>
          <w:trHeight w:val="365"/>
        </w:trPr>
        <w:tc>
          <w:tcPr>
            <w:tcW w:w="1186" w:type="dxa"/>
            <w:shd w:val="clear" w:color="auto" w:fill="E072AE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783" w:type="dxa"/>
            <w:shd w:val="clear" w:color="auto" w:fill="E072AE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  <w:shd w:val="clear" w:color="auto" w:fill="E072AE"/>
          </w:tcPr>
          <w:p w:rsidR="00E34C55" w:rsidRPr="008D0D4A" w:rsidRDefault="0093446E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14</w:t>
            </w:r>
            <w:r w:rsidR="00E34C55"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 APRIL</w:t>
            </w:r>
          </w:p>
        </w:tc>
        <w:tc>
          <w:tcPr>
            <w:tcW w:w="6749" w:type="dxa"/>
            <w:shd w:val="clear" w:color="auto" w:fill="E072AE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TOETS MOMENT Vlinderslag</w:t>
            </w:r>
          </w:p>
        </w:tc>
      </w:tr>
      <w:tr w:rsidR="008D0D4A" w:rsidRPr="008D0D4A" w:rsidTr="008D0D4A">
        <w:trPr>
          <w:trHeight w:val="365"/>
        </w:trPr>
        <w:tc>
          <w:tcPr>
            <w:tcW w:w="1186" w:type="dxa"/>
            <w:shd w:val="clear" w:color="auto" w:fill="00B0F0"/>
          </w:tcPr>
          <w:p w:rsidR="008D0D4A" w:rsidRPr="008D0D4A" w:rsidRDefault="008D0D4A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783" w:type="dxa"/>
            <w:shd w:val="clear" w:color="auto" w:fill="00B0F0"/>
          </w:tcPr>
          <w:p w:rsidR="008D0D4A" w:rsidRPr="008D0D4A" w:rsidRDefault="008D0D4A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18.15-19.15 UUR</w:t>
            </w:r>
          </w:p>
        </w:tc>
        <w:tc>
          <w:tcPr>
            <w:tcW w:w="1600" w:type="dxa"/>
            <w:shd w:val="clear" w:color="auto" w:fill="00B0F0"/>
          </w:tcPr>
          <w:p w:rsidR="008D0D4A" w:rsidRPr="008D0D4A" w:rsidRDefault="008D0D4A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 APRIL</w:t>
            </w:r>
          </w:p>
        </w:tc>
        <w:tc>
          <w:tcPr>
            <w:tcW w:w="6749" w:type="dxa"/>
            <w:shd w:val="clear" w:color="auto" w:fill="00B0F0"/>
          </w:tcPr>
          <w:p w:rsidR="008D0D4A" w:rsidRPr="008D0D4A" w:rsidRDefault="008D0D4A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THEMALES</w:t>
            </w:r>
          </w:p>
        </w:tc>
      </w:tr>
      <w:tr w:rsidR="00E34C55" w:rsidRPr="008D0D4A" w:rsidTr="008D0D4A">
        <w:trPr>
          <w:trHeight w:val="365"/>
        </w:trPr>
        <w:tc>
          <w:tcPr>
            <w:tcW w:w="1186" w:type="dxa"/>
            <w:shd w:val="clear" w:color="auto" w:fill="F0628B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MAANDAG</w:t>
            </w:r>
          </w:p>
        </w:tc>
        <w:tc>
          <w:tcPr>
            <w:tcW w:w="1783" w:type="dxa"/>
            <w:shd w:val="clear" w:color="auto" w:fill="F0628B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  <w:shd w:val="clear" w:color="auto" w:fill="F0628B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21 APRIL</w:t>
            </w:r>
          </w:p>
        </w:tc>
        <w:tc>
          <w:tcPr>
            <w:tcW w:w="6749" w:type="dxa"/>
            <w:shd w:val="clear" w:color="auto" w:fill="F0628B"/>
          </w:tcPr>
          <w:p w:rsidR="00E34C55" w:rsidRPr="008D0D4A" w:rsidRDefault="00E34C55" w:rsidP="00E34C5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GEEN STERRENPLAN IVM MEI VAKANTIE</w:t>
            </w:r>
          </w:p>
        </w:tc>
      </w:tr>
      <w:tr w:rsidR="0093446E" w:rsidRPr="008D0D4A" w:rsidTr="008D0D4A">
        <w:trPr>
          <w:trHeight w:val="365"/>
        </w:trPr>
        <w:tc>
          <w:tcPr>
            <w:tcW w:w="1186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783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25 april</w:t>
            </w:r>
          </w:p>
        </w:tc>
        <w:tc>
          <w:tcPr>
            <w:tcW w:w="6749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VAKANTIELES VOOR STERRENPLAN &amp; STERRENPLANZWEMMEN</w:t>
            </w:r>
            <w:r w:rsid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 xml:space="preserve"> &amp; STERRENPLAN COMPLEET</w:t>
            </w:r>
          </w:p>
        </w:tc>
      </w:tr>
      <w:tr w:rsidR="0093446E" w:rsidRPr="008D0D4A" w:rsidTr="008D0D4A">
        <w:trPr>
          <w:trHeight w:val="365"/>
        </w:trPr>
        <w:tc>
          <w:tcPr>
            <w:tcW w:w="1186" w:type="dxa"/>
            <w:shd w:val="clear" w:color="auto" w:fill="F0628B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MAANDAG</w:t>
            </w:r>
          </w:p>
        </w:tc>
        <w:tc>
          <w:tcPr>
            <w:tcW w:w="1783" w:type="dxa"/>
            <w:shd w:val="clear" w:color="auto" w:fill="F0628B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600" w:type="dxa"/>
            <w:shd w:val="clear" w:color="auto" w:fill="F0628B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28 APRIL</w:t>
            </w:r>
          </w:p>
        </w:tc>
        <w:tc>
          <w:tcPr>
            <w:tcW w:w="6749" w:type="dxa"/>
            <w:shd w:val="clear" w:color="auto" w:fill="F0628B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GEEN STERRENPLAN IVM MEI VAKANTIE</w:t>
            </w:r>
          </w:p>
        </w:tc>
      </w:tr>
    </w:tbl>
    <w:p w:rsidR="005D5E35" w:rsidRDefault="005D5E35" w:rsidP="006A10C1">
      <w:pPr>
        <w:pStyle w:val="Geenafstand"/>
      </w:pPr>
    </w:p>
    <w:p w:rsidR="005D5E35" w:rsidRDefault="005D5E35" w:rsidP="006A10C1">
      <w:pPr>
        <w:pStyle w:val="Geenafstand"/>
      </w:pPr>
    </w:p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8D0D4A" w:rsidRPr="008D0D4A" w:rsidTr="00934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shd w:val="clear" w:color="auto" w:fill="0070C0"/>
          </w:tcPr>
          <w:p w:rsidR="00B27BD2" w:rsidRPr="008D0D4A" w:rsidRDefault="00B27BD2" w:rsidP="007E621C">
            <w:pPr>
              <w:rPr>
                <w:rFonts w:ascii="Arial Nova" w:hAnsi="Arial Nova"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color w:val="auto"/>
                <w:sz w:val="20"/>
                <w:szCs w:val="20"/>
              </w:rPr>
              <w:t xml:space="preserve">mEI </w:t>
            </w:r>
            <w:r w:rsidR="000E4EFC" w:rsidRPr="008D0D4A">
              <w:rPr>
                <w:rFonts w:ascii="Arial Nova" w:hAnsi="Arial Nova"/>
                <w:color w:val="auto"/>
                <w:sz w:val="20"/>
                <w:szCs w:val="20"/>
              </w:rPr>
              <w:t>–</w:t>
            </w:r>
            <w:r w:rsidRPr="008D0D4A">
              <w:rPr>
                <w:rFonts w:ascii="Arial Nova" w:hAnsi="Arial Nova"/>
                <w:color w:val="auto"/>
                <w:sz w:val="20"/>
                <w:szCs w:val="20"/>
              </w:rPr>
              <w:t xml:space="preserve"> JUNI</w:t>
            </w:r>
            <w:r w:rsidR="000E4EFC" w:rsidRPr="008D0D4A">
              <w:rPr>
                <w:rFonts w:ascii="Arial Nova" w:hAnsi="Arial Nova"/>
                <w:color w:val="auto"/>
                <w:sz w:val="20"/>
                <w:szCs w:val="20"/>
              </w:rPr>
              <w:t xml:space="preserve"> - JULI</w:t>
            </w:r>
          </w:p>
        </w:tc>
      </w:tr>
    </w:tbl>
    <w:tbl>
      <w:tblPr>
        <w:tblStyle w:val="Wekelijkseopdrachten"/>
        <w:tblW w:w="11334" w:type="dxa"/>
        <w:tblInd w:w="-714" w:type="dxa"/>
        <w:tblLook w:val="0480" w:firstRow="0" w:lastRow="0" w:firstColumn="1" w:lastColumn="0" w:noHBand="0" w:noVBand="1"/>
        <w:tblDescription w:val="Kopteksttabel opdracht"/>
      </w:tblPr>
      <w:tblGrid>
        <w:gridCol w:w="1186"/>
        <w:gridCol w:w="1833"/>
        <w:gridCol w:w="1552"/>
        <w:gridCol w:w="6763"/>
      </w:tblGrid>
      <w:tr w:rsidR="008D0D4A" w:rsidRPr="008D0D4A" w:rsidTr="008D0D4A">
        <w:trPr>
          <w:trHeight w:val="231"/>
          <w:tblHeader/>
        </w:trPr>
        <w:tc>
          <w:tcPr>
            <w:tcW w:w="1186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833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02 MEI</w:t>
            </w:r>
          </w:p>
        </w:tc>
        <w:tc>
          <w:tcPr>
            <w:tcW w:w="6763" w:type="dxa"/>
            <w:shd w:val="clear" w:color="auto" w:fill="1A88A6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VAKANTIELES VOOR STERRENPLAN &amp; STERRENPLANZWEMMEN</w:t>
            </w:r>
            <w:r w:rsidR="008D0D4A"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 xml:space="preserve"> &amp; STERRENPLAN COMPLEET</w:t>
            </w:r>
          </w:p>
        </w:tc>
      </w:tr>
      <w:tr w:rsidR="008D0D4A" w:rsidRPr="008D0D4A" w:rsidTr="008D0D4A">
        <w:trPr>
          <w:trHeight w:val="40"/>
          <w:tblHeader/>
        </w:trPr>
        <w:tc>
          <w:tcPr>
            <w:tcW w:w="1186" w:type="dxa"/>
            <w:shd w:val="clear" w:color="auto" w:fill="F0628B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MAANDAG</w:t>
            </w:r>
          </w:p>
        </w:tc>
        <w:tc>
          <w:tcPr>
            <w:tcW w:w="1833" w:type="dxa"/>
            <w:shd w:val="clear" w:color="auto" w:fill="F0628B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  <w:shd w:val="clear" w:color="auto" w:fill="F0628B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05 MEI</w:t>
            </w:r>
          </w:p>
        </w:tc>
        <w:tc>
          <w:tcPr>
            <w:tcW w:w="6763" w:type="dxa"/>
            <w:shd w:val="clear" w:color="auto" w:fill="F0628B"/>
          </w:tcPr>
          <w:p w:rsidR="0093446E" w:rsidRPr="008D0D4A" w:rsidRDefault="008D0D4A" w:rsidP="0093446E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GEEN ZWEMMEN IVM BEVRIJDINGSDAG</w:t>
            </w:r>
          </w:p>
        </w:tc>
      </w:tr>
      <w:tr w:rsidR="008D0D4A" w:rsidRPr="008D0D4A" w:rsidTr="008D0D4A">
        <w:trPr>
          <w:trHeight w:val="231"/>
          <w:tblHeader/>
        </w:trPr>
        <w:tc>
          <w:tcPr>
            <w:tcW w:w="1186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83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12 MEI</w:t>
            </w:r>
          </w:p>
        </w:tc>
        <w:tc>
          <w:tcPr>
            <w:tcW w:w="676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Les 1 Schoolslag &amp; Proefles voor nieuwe kinderen</w:t>
            </w:r>
          </w:p>
        </w:tc>
      </w:tr>
      <w:tr w:rsidR="008D0D4A" w:rsidRPr="008D0D4A" w:rsidTr="008D0D4A">
        <w:trPr>
          <w:trHeight w:val="231"/>
          <w:tblHeader/>
        </w:trPr>
        <w:tc>
          <w:tcPr>
            <w:tcW w:w="1186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83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19 MEI</w:t>
            </w:r>
          </w:p>
        </w:tc>
        <w:tc>
          <w:tcPr>
            <w:tcW w:w="676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Les 2 Schoolslag &amp; Proefles voor nieuwe kinderen</w:t>
            </w:r>
          </w:p>
        </w:tc>
      </w:tr>
      <w:tr w:rsidR="008D0D4A" w:rsidRPr="008D0D4A" w:rsidTr="008D0D4A">
        <w:trPr>
          <w:trHeight w:val="637"/>
        </w:trPr>
        <w:tc>
          <w:tcPr>
            <w:tcW w:w="1186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83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26 MEI</w:t>
            </w:r>
          </w:p>
        </w:tc>
        <w:tc>
          <w:tcPr>
            <w:tcW w:w="676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3 Schoolslag </w:t>
            </w:r>
          </w:p>
        </w:tc>
      </w:tr>
      <w:tr w:rsidR="008D0D4A" w:rsidRPr="008D0D4A" w:rsidTr="008D0D4A">
        <w:trPr>
          <w:trHeight w:val="231"/>
        </w:trPr>
        <w:tc>
          <w:tcPr>
            <w:tcW w:w="1186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83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02 JUNI</w:t>
            </w:r>
          </w:p>
        </w:tc>
        <w:tc>
          <w:tcPr>
            <w:tcW w:w="676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noProof/>
                <w:color w:val="auto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99200" behindDoc="0" locked="0" layoutInCell="1" allowOverlap="1" wp14:anchorId="0A37711D" wp14:editId="0BFB1ABD">
                  <wp:simplePos x="0" y="0"/>
                  <wp:positionH relativeFrom="column">
                    <wp:posOffset>2672959</wp:posOffset>
                  </wp:positionH>
                  <wp:positionV relativeFrom="paragraph">
                    <wp:posOffset>-729517</wp:posOffset>
                  </wp:positionV>
                  <wp:extent cx="1372484" cy="1298084"/>
                  <wp:effectExtent l="0" t="0" r="0" b="0"/>
                  <wp:wrapNone/>
                  <wp:docPr id="11" name="Afbeelding 11" descr="Minnie Mouse Beach Clipart Clipart Swimming Mickey Minnie Mouse Clipart  Beach, HD Png Download 564x718(#3816445) PngFind | revenue-towe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innie Mouse Beach Clipart Clipart Swimming Mickey Minnie Mouse Clipart  Beach, HD Png Download 564x718(#3816445) PngFind | revenue-tower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84" cy="129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4  Schoolslag </w:t>
            </w:r>
          </w:p>
        </w:tc>
      </w:tr>
      <w:tr w:rsidR="008D0D4A" w:rsidRPr="008D0D4A" w:rsidTr="008D0D4A">
        <w:trPr>
          <w:trHeight w:val="231"/>
        </w:trPr>
        <w:tc>
          <w:tcPr>
            <w:tcW w:w="1186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83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19 JUNI</w:t>
            </w:r>
          </w:p>
        </w:tc>
        <w:tc>
          <w:tcPr>
            <w:tcW w:w="6763" w:type="dxa"/>
          </w:tcPr>
          <w:p w:rsidR="0093446E" w:rsidRPr="008D0D4A" w:rsidRDefault="0093446E" w:rsidP="0093446E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5 Schoolslag </w:t>
            </w:r>
          </w:p>
        </w:tc>
      </w:tr>
      <w:tr w:rsidR="008D0D4A" w:rsidRPr="008D0D4A" w:rsidTr="008D0D4A">
        <w:trPr>
          <w:trHeight w:val="231"/>
        </w:trPr>
        <w:tc>
          <w:tcPr>
            <w:tcW w:w="1186" w:type="dxa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833" w:type="dxa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16 JUNI</w:t>
            </w:r>
          </w:p>
        </w:tc>
        <w:tc>
          <w:tcPr>
            <w:tcW w:w="6763" w:type="dxa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6 Schoolslag </w:t>
            </w:r>
          </w:p>
        </w:tc>
      </w:tr>
      <w:tr w:rsidR="008D0D4A" w:rsidRPr="008D0D4A" w:rsidTr="002757A3">
        <w:trPr>
          <w:trHeight w:val="231"/>
        </w:trPr>
        <w:tc>
          <w:tcPr>
            <w:tcW w:w="1186" w:type="dxa"/>
            <w:shd w:val="clear" w:color="auto" w:fill="00B0F0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833" w:type="dxa"/>
            <w:shd w:val="clear" w:color="auto" w:fill="00B0F0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  <w:shd w:val="clear" w:color="auto" w:fill="00B0F0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20 JUNI</w:t>
            </w:r>
          </w:p>
        </w:tc>
        <w:tc>
          <w:tcPr>
            <w:tcW w:w="6763" w:type="dxa"/>
            <w:shd w:val="clear" w:color="auto" w:fill="00B0F0"/>
          </w:tcPr>
          <w:p w:rsidR="008D0D4A" w:rsidRPr="008D0D4A" w:rsidRDefault="002757A3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THEMALES</w:t>
            </w:r>
          </w:p>
        </w:tc>
      </w:tr>
      <w:tr w:rsidR="008D0D4A" w:rsidRPr="008D0D4A" w:rsidTr="008D0D4A">
        <w:trPr>
          <w:trHeight w:val="231"/>
        </w:trPr>
        <w:tc>
          <w:tcPr>
            <w:tcW w:w="1186" w:type="dxa"/>
            <w:shd w:val="clear" w:color="auto" w:fill="E072AE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MAANDAG</w:t>
            </w:r>
          </w:p>
        </w:tc>
        <w:tc>
          <w:tcPr>
            <w:tcW w:w="1833" w:type="dxa"/>
            <w:shd w:val="clear" w:color="auto" w:fill="E072AE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  <w:shd w:val="clear" w:color="auto" w:fill="E072AE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23 JUNI</w:t>
            </w:r>
          </w:p>
        </w:tc>
        <w:tc>
          <w:tcPr>
            <w:tcW w:w="6763" w:type="dxa"/>
            <w:shd w:val="clear" w:color="auto" w:fill="E072AE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auto"/>
                <w:sz w:val="20"/>
                <w:szCs w:val="20"/>
              </w:rPr>
              <w:t>TOETS MOMENT Schoolslag</w:t>
            </w:r>
          </w:p>
        </w:tc>
      </w:tr>
      <w:tr w:rsidR="008D0D4A" w:rsidRPr="008D0D4A" w:rsidTr="008D0D4A">
        <w:trPr>
          <w:trHeight w:val="223"/>
        </w:trPr>
        <w:tc>
          <w:tcPr>
            <w:tcW w:w="1186" w:type="dxa"/>
            <w:shd w:val="clear" w:color="auto" w:fill="00B0F0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MAANDAG</w:t>
            </w:r>
          </w:p>
        </w:tc>
        <w:tc>
          <w:tcPr>
            <w:tcW w:w="1833" w:type="dxa"/>
            <w:shd w:val="clear" w:color="auto" w:fill="00B0F0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18:15-19:15 UUR</w:t>
            </w:r>
          </w:p>
        </w:tc>
        <w:tc>
          <w:tcPr>
            <w:tcW w:w="1552" w:type="dxa"/>
            <w:shd w:val="clear" w:color="auto" w:fill="00B0F0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30 JUNI</w:t>
            </w:r>
          </w:p>
        </w:tc>
        <w:tc>
          <w:tcPr>
            <w:tcW w:w="6763" w:type="dxa"/>
            <w:shd w:val="clear" w:color="auto" w:fill="00B0F0"/>
          </w:tcPr>
          <w:p w:rsidR="008D0D4A" w:rsidRPr="008D0D4A" w:rsidRDefault="008D0D4A" w:rsidP="008D0D4A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8D0D4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LAATSTE LES VOOR DE ZOMERVAKANTIE!  THEMA – SPEL LES</w:t>
            </w:r>
          </w:p>
        </w:tc>
      </w:tr>
    </w:tbl>
    <w:p w:rsidR="008E767D" w:rsidRDefault="002757A3" w:rsidP="006A10C1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3797300</wp:posOffset>
            </wp:positionH>
            <wp:positionV relativeFrom="paragraph">
              <wp:posOffset>55587</wp:posOffset>
            </wp:positionV>
            <wp:extent cx="2612390" cy="2273935"/>
            <wp:effectExtent l="0" t="0" r="0" b="0"/>
            <wp:wrapNone/>
            <wp:docPr id="12" name="Afbeelding 12" descr="Minnie Mouse Beach Clipart Clipart Swimming Mickey Minnie Mouse Clipart  Beach, HD Png Download 564x718(#3816445) PngFind | revenue-tow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innie Mouse Beach Clipart Clipart Swimming Mickey Minnie Mouse Clipart  Beach, HD Png Download 564x718(#3816445) PngFind | revenue-tower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0D">
        <w:rPr>
          <w:noProof/>
          <w:lang w:eastAsia="nl-NL"/>
        </w:rPr>
        <w:t xml:space="preserve"> </w:t>
      </w:r>
    </w:p>
    <w:p w:rsidR="008E767D" w:rsidRDefault="008E767D" w:rsidP="006A10C1">
      <w:pPr>
        <w:pStyle w:val="Geenafstand"/>
        <w:rPr>
          <w:noProof/>
          <w:lang w:eastAsia="nl-NL"/>
        </w:rPr>
      </w:pPr>
    </w:p>
    <w:p w:rsidR="008E767D" w:rsidRDefault="008E767D" w:rsidP="006A10C1">
      <w:pPr>
        <w:pStyle w:val="Geenafstand"/>
        <w:rPr>
          <w:noProof/>
          <w:lang w:eastAsia="nl-NL"/>
        </w:rPr>
      </w:pPr>
    </w:p>
    <w:p w:rsidR="00101357" w:rsidRDefault="00101357" w:rsidP="002757A3">
      <w:pPr>
        <w:pStyle w:val="Geenafstand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2757A3" w:rsidRDefault="008E767D" w:rsidP="002757A3">
      <w:pPr>
        <w:pStyle w:val="Geenafstand"/>
        <w:rPr>
          <w:rFonts w:ascii="Arial Nova" w:hAnsi="Arial Nova"/>
          <w:b/>
          <w:noProof/>
          <w:color w:val="F0628B" w:themeColor="accent4"/>
          <w:lang w:eastAsia="nl-NL"/>
        </w:rPr>
      </w:pPr>
      <w:r w:rsidRPr="008E767D">
        <w:rPr>
          <w:rFonts w:ascii="Arial Nova" w:hAnsi="Arial Nova"/>
          <w:b/>
          <w:noProof/>
          <w:color w:val="F0628B" w:themeColor="accent4"/>
          <w:lang w:eastAsia="nl-NL"/>
        </w:rPr>
        <w:t>WIJ WENSEN JULLIE EEN HEL</w:t>
      </w:r>
      <w:r w:rsidR="002757A3">
        <w:rPr>
          <w:rFonts w:ascii="Arial Nova" w:hAnsi="Arial Nova"/>
          <w:b/>
          <w:noProof/>
          <w:color w:val="F0628B" w:themeColor="accent4"/>
          <w:lang w:eastAsia="nl-NL"/>
        </w:rPr>
        <w:t>E</w:t>
      </w:r>
      <w:r w:rsidRPr="008E767D">
        <w:rPr>
          <w:rFonts w:ascii="Arial Nova" w:hAnsi="Arial Nova"/>
          <w:b/>
          <w:noProof/>
          <w:color w:val="F0628B" w:themeColor="accent4"/>
          <w:lang w:eastAsia="nl-NL"/>
        </w:rPr>
        <w:t xml:space="preserve"> MOOIE, FIJNE </w:t>
      </w:r>
    </w:p>
    <w:p w:rsidR="008E767D" w:rsidRPr="008E767D" w:rsidRDefault="002757A3" w:rsidP="002757A3">
      <w:pPr>
        <w:pStyle w:val="Geenafstand"/>
        <w:rPr>
          <w:rFonts w:ascii="Arial Nova" w:hAnsi="Arial Nova"/>
          <w:b/>
          <w:color w:val="F0628B" w:themeColor="accent4"/>
        </w:rPr>
      </w:pPr>
      <w:r>
        <w:rPr>
          <w:rFonts w:ascii="Arial Nova" w:hAnsi="Arial Nova"/>
          <w:b/>
          <w:noProof/>
          <w:color w:val="F0628B" w:themeColor="accent4"/>
          <w:lang w:eastAsia="nl-NL"/>
        </w:rPr>
        <w:t xml:space="preserve">         </w:t>
      </w:r>
      <w:r w:rsidR="008E767D" w:rsidRPr="008E767D">
        <w:rPr>
          <w:rFonts w:ascii="Arial Nova" w:hAnsi="Arial Nova"/>
          <w:b/>
          <w:noProof/>
          <w:color w:val="F0628B" w:themeColor="accent4"/>
          <w:lang w:eastAsia="nl-NL"/>
        </w:rPr>
        <w:t>&amp; ZONNIGE ZOMERVAKANTIE TOE.</w:t>
      </w:r>
      <w:bookmarkStart w:id="0" w:name="_GoBack"/>
      <w:bookmarkEnd w:id="0"/>
    </w:p>
    <w:sectPr w:rsidR="008E767D" w:rsidRPr="008E767D" w:rsidSect="00154832">
      <w:headerReference w:type="default" r:id="rId17"/>
      <w:headerReference w:type="first" r:id="rId18"/>
      <w:footerReference w:type="first" r:id="rId19"/>
      <w:pgSz w:w="11906" w:h="16838" w:code="9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16" w:rsidRDefault="00D93416">
      <w:pPr>
        <w:spacing w:before="0" w:after="0"/>
      </w:pPr>
      <w:r>
        <w:separator/>
      </w:r>
    </w:p>
  </w:endnote>
  <w:endnote w:type="continuationSeparator" w:id="0">
    <w:p w:rsidR="00D93416" w:rsidRDefault="00D934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01" w:rsidRDefault="004B0F01" w:rsidP="004B0F01">
    <w:pPr>
      <w:rPr>
        <w:rFonts w:ascii="Arial Nova" w:hAnsi="Arial Nova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16" w:rsidRDefault="00D93416">
      <w:pPr>
        <w:spacing w:before="0" w:after="0"/>
      </w:pPr>
      <w:r>
        <w:separator/>
      </w:r>
    </w:p>
  </w:footnote>
  <w:footnote w:type="continuationSeparator" w:id="0">
    <w:p w:rsidR="00D93416" w:rsidRDefault="00D934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32" w:rsidRDefault="00D93416" w:rsidP="008E767D">
    <w:pPr>
      <w:pStyle w:val="Koptekst"/>
      <w:rPr>
        <w:rFonts w:ascii="Arial Nova" w:hAnsi="Arial Nova"/>
        <w:b/>
        <w:i/>
        <w:color w:val="E61651" w:themeColor="accent4" w:themeShade="BF"/>
        <w:sz w:val="28"/>
        <w:szCs w:val="20"/>
      </w:rPr>
    </w:pPr>
    <w:sdt>
      <w:sdtPr>
        <w:rPr>
          <w:rFonts w:ascii="Arial Nova" w:hAnsi="Arial Nova"/>
          <w:b/>
          <w:i/>
          <w:color w:val="E61651" w:themeColor="accent4" w:themeShade="BF"/>
          <w:sz w:val="28"/>
          <w:szCs w:val="20"/>
        </w:rPr>
        <w:alias w:val="Titel"/>
        <w:id w:val="187576267"/>
        <w:placeholder>
          <w:docPart w:val="C4EA30CF1833454E8BD81E220D433DA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75E45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 xml:space="preserve">Sterrenplan overzicht </w:t>
        </w:r>
        <w:r w:rsidR="005D5ACE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>2024-2025</w:t>
        </w:r>
        <w:r w:rsidR="00D808FC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ab/>
        </w:r>
        <w:r w:rsidR="00D808FC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ab/>
          <w:t>Maandagavond</w:t>
        </w:r>
        <w:r w:rsidR="00675E45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 xml:space="preserve"> </w:t>
        </w:r>
        <w:r w:rsidR="005D5ACE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>18.15-19.15</w:t>
        </w:r>
        <w:r w:rsidR="00675E45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 xml:space="preserve"> UUR</w:t>
        </w:r>
      </w:sdtContent>
    </w:sdt>
  </w:p>
  <w:p w:rsidR="008E767D" w:rsidRDefault="008E767D" w:rsidP="008E767D">
    <w:pPr>
      <w:rPr>
        <w:rFonts w:ascii="Arial Nova" w:hAnsi="Arial Nova"/>
        <w:sz w:val="20"/>
        <w:szCs w:val="20"/>
      </w:rPr>
    </w:pPr>
    <w:r w:rsidRPr="008E767D">
      <w:rPr>
        <w:rFonts w:ascii="Arial Nova" w:hAnsi="Arial Nova"/>
        <w:color w:val="auto"/>
        <w:sz w:val="20"/>
        <w:szCs w:val="20"/>
      </w:rPr>
      <w:t>HUISHOUDELIJKE MEDEDLING</w:t>
    </w:r>
    <w:r w:rsidRPr="008E767D">
      <w:rPr>
        <w:rFonts w:ascii="Arial Nova" w:hAnsi="Arial Nova"/>
        <w:sz w:val="20"/>
        <w:szCs w:val="20"/>
      </w:rPr>
      <w:t xml:space="preserve">: </w:t>
    </w:r>
  </w:p>
  <w:p w:rsidR="008E767D" w:rsidRPr="00FD4506" w:rsidRDefault="008E767D" w:rsidP="008E767D">
    <w:pPr>
      <w:pStyle w:val="Lijstalinea"/>
      <w:numPr>
        <w:ilvl w:val="0"/>
        <w:numId w:val="14"/>
      </w:numPr>
      <w:rPr>
        <w:rFonts w:ascii="Arial Nova" w:hAnsi="Arial Nova"/>
        <w:color w:val="auto"/>
        <w:sz w:val="20"/>
        <w:szCs w:val="20"/>
      </w:rPr>
    </w:pPr>
    <w:r w:rsidRPr="00FD4506">
      <w:rPr>
        <w:rFonts w:ascii="Arial Nova" w:hAnsi="Arial Nova"/>
        <w:color w:val="auto"/>
        <w:sz w:val="20"/>
        <w:szCs w:val="20"/>
      </w:rPr>
      <w:t xml:space="preserve">Bij afwezigheid horen we dit graag via </w:t>
    </w:r>
    <w:hyperlink r:id="rId1" w:history="1">
      <w:r w:rsidR="00001C14" w:rsidRPr="002F6C1C">
        <w:rPr>
          <w:rStyle w:val="Hyperlink"/>
          <w:rFonts w:ascii="Arial Nova" w:hAnsi="Arial Nova"/>
          <w:sz w:val="20"/>
          <w:szCs w:val="20"/>
        </w:rPr>
        <w:t>sterrenplanzwemmen@vzpcnautilus.nl</w:t>
      </w:r>
    </w:hyperlink>
    <w:r w:rsidRPr="00FD4506">
      <w:rPr>
        <w:rStyle w:val="Hyperlink"/>
        <w:rFonts w:ascii="Arial Nova" w:hAnsi="Arial Nova"/>
        <w:sz w:val="20"/>
        <w:szCs w:val="20"/>
      </w:rPr>
      <w:t xml:space="preserve">. </w:t>
    </w:r>
    <w:r w:rsidRPr="00FD4506">
      <w:rPr>
        <w:rStyle w:val="Hyperlink"/>
        <w:rFonts w:ascii="Arial Nova" w:hAnsi="Arial Nova"/>
        <w:color w:val="auto"/>
        <w:sz w:val="20"/>
        <w:szCs w:val="20"/>
        <w:u w:val="none"/>
      </w:rPr>
      <w:t>of via de app 06-14793150 (Mieke)</w:t>
    </w:r>
    <w:r w:rsidRPr="00FD4506">
      <w:rPr>
        <w:rFonts w:ascii="Arial Nova" w:hAnsi="Arial Nova"/>
        <w:sz w:val="20"/>
        <w:szCs w:val="20"/>
      </w:rPr>
      <w:t xml:space="preserve">                                                         </w:t>
    </w:r>
  </w:p>
  <w:p w:rsidR="008E767D" w:rsidRPr="008E767D" w:rsidRDefault="008E767D" w:rsidP="008E767D">
    <w:pPr>
      <w:pStyle w:val="Lijstalinea"/>
      <w:numPr>
        <w:ilvl w:val="0"/>
        <w:numId w:val="14"/>
      </w:numPr>
      <w:rPr>
        <w:rFonts w:ascii="Arial Nova" w:hAnsi="Arial Nova"/>
        <w:sz w:val="20"/>
        <w:szCs w:val="20"/>
      </w:rPr>
    </w:pPr>
    <w:r w:rsidRPr="008E767D">
      <w:rPr>
        <w:rFonts w:ascii="Arial Nova" w:hAnsi="Arial Nova"/>
        <w:color w:val="auto"/>
        <w:sz w:val="20"/>
        <w:szCs w:val="20"/>
      </w:rPr>
      <w:t xml:space="preserve">Voor vragen in het </w:t>
    </w:r>
    <w:r w:rsidR="00FD4506">
      <w:rPr>
        <w:rFonts w:ascii="Arial Nova" w:hAnsi="Arial Nova"/>
        <w:color w:val="auto"/>
        <w:sz w:val="20"/>
        <w:szCs w:val="20"/>
      </w:rPr>
      <w:t>zwembad kan u zich richten tot Mieke Reijnders (hoofdtrainster) of Yvonne</w:t>
    </w:r>
    <w:r w:rsidRPr="008E767D">
      <w:rPr>
        <w:rFonts w:ascii="Arial Nova" w:hAnsi="Arial Nova"/>
        <w:color w:val="auto"/>
        <w:sz w:val="20"/>
        <w:szCs w:val="20"/>
      </w:rPr>
      <w:t>.</w:t>
    </w:r>
    <w:r>
      <w:rPr>
        <w:rFonts w:ascii="Arial Nova" w:hAnsi="Arial Nova"/>
        <w:color w:val="auto"/>
        <w:sz w:val="20"/>
        <w:szCs w:val="20"/>
      </w:rPr>
      <w:t xml:space="preserve">  </w:t>
    </w:r>
  </w:p>
  <w:p w:rsidR="008E767D" w:rsidRPr="008E767D" w:rsidRDefault="008E767D" w:rsidP="008E767D">
    <w:pPr>
      <w:pStyle w:val="Lijstalinea"/>
      <w:rPr>
        <w:rFonts w:ascii="Arial Nova" w:hAnsi="Arial Nova"/>
        <w:sz w:val="20"/>
        <w:szCs w:val="20"/>
      </w:rPr>
    </w:pPr>
    <w:r>
      <w:rPr>
        <w:rFonts w:ascii="Arial Nova" w:hAnsi="Arial Nova"/>
        <w:color w:val="auto"/>
        <w:sz w:val="20"/>
        <w:szCs w:val="20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01" w:rsidRDefault="004B0F01">
    <w:pPr>
      <w:spacing w:line="264" w:lineRule="auto"/>
    </w:pPr>
    <w:r>
      <w:rPr>
        <w:noProof/>
        <w:color w:val="00000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13CD83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27272 [1614]" strokeweight="1.25pt">
              <w10:wrap anchorx="page" anchory="page"/>
            </v:rect>
          </w:pict>
        </mc:Fallback>
      </mc:AlternateContent>
    </w:r>
    <w:sdt>
      <w:sdtPr>
        <w:rPr>
          <w:rFonts w:ascii="Arial Nova" w:hAnsi="Arial Nova"/>
          <w:sz w:val="20"/>
          <w:szCs w:val="20"/>
        </w:rPr>
        <w:alias w:val="Titel"/>
        <w:id w:val="15524250"/>
        <w:placeholder>
          <w:docPart w:val="FF76F40E2FF74ED5B64D495292F2FE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D4506">
          <w:rPr>
            <w:rFonts w:ascii="Arial Nova" w:hAnsi="Arial Nova"/>
            <w:sz w:val="20"/>
            <w:szCs w:val="20"/>
          </w:rPr>
          <w:t>Sterrenplan overzicht 2024-2025</w:t>
        </w:r>
        <w:r w:rsidR="00FD4506">
          <w:rPr>
            <w:rFonts w:ascii="Arial Nova" w:hAnsi="Arial Nova"/>
            <w:sz w:val="20"/>
            <w:szCs w:val="20"/>
          </w:rPr>
          <w:tab/>
        </w:r>
        <w:r w:rsidR="00FD4506">
          <w:rPr>
            <w:rFonts w:ascii="Arial Nova" w:hAnsi="Arial Nova"/>
            <w:sz w:val="20"/>
            <w:szCs w:val="20"/>
          </w:rPr>
          <w:tab/>
        </w:r>
        <w:proofErr w:type="spellStart"/>
        <w:r w:rsidR="00FD4506">
          <w:rPr>
            <w:rFonts w:ascii="Arial Nova" w:hAnsi="Arial Nova"/>
            <w:sz w:val="20"/>
            <w:szCs w:val="20"/>
          </w:rPr>
          <w:t>Maandagavonde</w:t>
        </w:r>
        <w:proofErr w:type="spellEnd"/>
        <w:r w:rsidR="00FD4506">
          <w:rPr>
            <w:rFonts w:ascii="Arial Nova" w:hAnsi="Arial Nova"/>
            <w:sz w:val="20"/>
            <w:szCs w:val="20"/>
          </w:rPr>
          <w:t xml:space="preserve"> 18.15-19.15 UUR</w:t>
        </w:r>
      </w:sdtContent>
    </w:sdt>
  </w:p>
  <w:p w:rsidR="004B0F01" w:rsidRDefault="004B0F0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A3A3D"/>
    <w:multiLevelType w:val="hybridMultilevel"/>
    <w:tmpl w:val="2D0A3C06"/>
    <w:lvl w:ilvl="0" w:tplc="7494B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6F77"/>
    <w:multiLevelType w:val="hybridMultilevel"/>
    <w:tmpl w:val="73F4CECE"/>
    <w:lvl w:ilvl="0" w:tplc="5B02E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32AD4"/>
    <w:multiLevelType w:val="hybridMultilevel"/>
    <w:tmpl w:val="329E4E50"/>
    <w:lvl w:ilvl="0" w:tplc="EC228D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68FF"/>
    <w:multiLevelType w:val="hybridMultilevel"/>
    <w:tmpl w:val="F26E1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16"/>
    <w:rsid w:val="000014C3"/>
    <w:rsid w:val="00001C14"/>
    <w:rsid w:val="00010008"/>
    <w:rsid w:val="00027EDD"/>
    <w:rsid w:val="00046E1C"/>
    <w:rsid w:val="00053F79"/>
    <w:rsid w:val="00091E16"/>
    <w:rsid w:val="000B55CE"/>
    <w:rsid w:val="000E4EFC"/>
    <w:rsid w:val="000E7709"/>
    <w:rsid w:val="00101357"/>
    <w:rsid w:val="0011456C"/>
    <w:rsid w:val="00120E88"/>
    <w:rsid w:val="00124A29"/>
    <w:rsid w:val="001314ED"/>
    <w:rsid w:val="00154832"/>
    <w:rsid w:val="00164C83"/>
    <w:rsid w:val="0018492D"/>
    <w:rsid w:val="00197879"/>
    <w:rsid w:val="001C14CF"/>
    <w:rsid w:val="001C6502"/>
    <w:rsid w:val="001E3A9A"/>
    <w:rsid w:val="001E78E9"/>
    <w:rsid w:val="001F6DE7"/>
    <w:rsid w:val="00226FBB"/>
    <w:rsid w:val="00256333"/>
    <w:rsid w:val="002757A3"/>
    <w:rsid w:val="002829AC"/>
    <w:rsid w:val="0028658D"/>
    <w:rsid w:val="002E1910"/>
    <w:rsid w:val="002E4EBB"/>
    <w:rsid w:val="002E5DE3"/>
    <w:rsid w:val="002F5092"/>
    <w:rsid w:val="002F6F2F"/>
    <w:rsid w:val="00334689"/>
    <w:rsid w:val="00357C79"/>
    <w:rsid w:val="003672A3"/>
    <w:rsid w:val="00381373"/>
    <w:rsid w:val="00391C04"/>
    <w:rsid w:val="003A17FC"/>
    <w:rsid w:val="003F7C1A"/>
    <w:rsid w:val="004436CA"/>
    <w:rsid w:val="004445E6"/>
    <w:rsid w:val="004519C4"/>
    <w:rsid w:val="0047392D"/>
    <w:rsid w:val="00474325"/>
    <w:rsid w:val="004748F1"/>
    <w:rsid w:val="00482D59"/>
    <w:rsid w:val="00492514"/>
    <w:rsid w:val="004B0F01"/>
    <w:rsid w:val="004D6598"/>
    <w:rsid w:val="00504048"/>
    <w:rsid w:val="005065DC"/>
    <w:rsid w:val="0050683B"/>
    <w:rsid w:val="005070E2"/>
    <w:rsid w:val="00521A6B"/>
    <w:rsid w:val="00532EB8"/>
    <w:rsid w:val="00562F5B"/>
    <w:rsid w:val="005B5162"/>
    <w:rsid w:val="005C3032"/>
    <w:rsid w:val="005D5ACE"/>
    <w:rsid w:val="005D5E35"/>
    <w:rsid w:val="005D6442"/>
    <w:rsid w:val="005D756D"/>
    <w:rsid w:val="006057A2"/>
    <w:rsid w:val="00612536"/>
    <w:rsid w:val="00613A7F"/>
    <w:rsid w:val="00623CC6"/>
    <w:rsid w:val="00637B3F"/>
    <w:rsid w:val="0064164F"/>
    <w:rsid w:val="0065204A"/>
    <w:rsid w:val="00675E45"/>
    <w:rsid w:val="006810E7"/>
    <w:rsid w:val="006A10C1"/>
    <w:rsid w:val="006D2B98"/>
    <w:rsid w:val="006F30A9"/>
    <w:rsid w:val="00700E12"/>
    <w:rsid w:val="00727BF1"/>
    <w:rsid w:val="00747677"/>
    <w:rsid w:val="00747D69"/>
    <w:rsid w:val="00752031"/>
    <w:rsid w:val="007644D0"/>
    <w:rsid w:val="00767517"/>
    <w:rsid w:val="00771654"/>
    <w:rsid w:val="00792DA3"/>
    <w:rsid w:val="007B197B"/>
    <w:rsid w:val="007E68BE"/>
    <w:rsid w:val="00807A75"/>
    <w:rsid w:val="00813DED"/>
    <w:rsid w:val="00821861"/>
    <w:rsid w:val="0083157A"/>
    <w:rsid w:val="00832DEF"/>
    <w:rsid w:val="0085286A"/>
    <w:rsid w:val="00870EB6"/>
    <w:rsid w:val="0087784B"/>
    <w:rsid w:val="008A40C8"/>
    <w:rsid w:val="008A677E"/>
    <w:rsid w:val="008B076C"/>
    <w:rsid w:val="008D0D4A"/>
    <w:rsid w:val="008D3C0A"/>
    <w:rsid w:val="008D6025"/>
    <w:rsid w:val="008D72B1"/>
    <w:rsid w:val="008E35AF"/>
    <w:rsid w:val="008E767D"/>
    <w:rsid w:val="009146AB"/>
    <w:rsid w:val="0092452D"/>
    <w:rsid w:val="0093446E"/>
    <w:rsid w:val="00954C23"/>
    <w:rsid w:val="009A58E3"/>
    <w:rsid w:val="009E7078"/>
    <w:rsid w:val="009F422B"/>
    <w:rsid w:val="009F780E"/>
    <w:rsid w:val="00A03E7E"/>
    <w:rsid w:val="00A203CD"/>
    <w:rsid w:val="00A247A0"/>
    <w:rsid w:val="00A67BA0"/>
    <w:rsid w:val="00A76ADE"/>
    <w:rsid w:val="00A771D7"/>
    <w:rsid w:val="00A90898"/>
    <w:rsid w:val="00AA4B10"/>
    <w:rsid w:val="00AA76D0"/>
    <w:rsid w:val="00AB302A"/>
    <w:rsid w:val="00AE1B7E"/>
    <w:rsid w:val="00B002DD"/>
    <w:rsid w:val="00B05224"/>
    <w:rsid w:val="00B27BD2"/>
    <w:rsid w:val="00B373CB"/>
    <w:rsid w:val="00B60A29"/>
    <w:rsid w:val="00B649A3"/>
    <w:rsid w:val="00C040B9"/>
    <w:rsid w:val="00C17624"/>
    <w:rsid w:val="00C53245"/>
    <w:rsid w:val="00C54942"/>
    <w:rsid w:val="00C65D57"/>
    <w:rsid w:val="00C6625B"/>
    <w:rsid w:val="00C87233"/>
    <w:rsid w:val="00CA1DA9"/>
    <w:rsid w:val="00CD1E0D"/>
    <w:rsid w:val="00CD4E65"/>
    <w:rsid w:val="00CE228B"/>
    <w:rsid w:val="00CE63EF"/>
    <w:rsid w:val="00D016C0"/>
    <w:rsid w:val="00D14A69"/>
    <w:rsid w:val="00D808FC"/>
    <w:rsid w:val="00D93416"/>
    <w:rsid w:val="00DD03D9"/>
    <w:rsid w:val="00DD0F1E"/>
    <w:rsid w:val="00DE02FA"/>
    <w:rsid w:val="00DE7819"/>
    <w:rsid w:val="00E03BF0"/>
    <w:rsid w:val="00E061CA"/>
    <w:rsid w:val="00E34C55"/>
    <w:rsid w:val="00E9474F"/>
    <w:rsid w:val="00EA3A08"/>
    <w:rsid w:val="00EB6425"/>
    <w:rsid w:val="00ED4C69"/>
    <w:rsid w:val="00EE6F00"/>
    <w:rsid w:val="00F037AD"/>
    <w:rsid w:val="00F04D22"/>
    <w:rsid w:val="00F11E8C"/>
    <w:rsid w:val="00F1436C"/>
    <w:rsid w:val="00F147FB"/>
    <w:rsid w:val="00F15900"/>
    <w:rsid w:val="00F20453"/>
    <w:rsid w:val="00F5486C"/>
    <w:rsid w:val="00F66CFE"/>
    <w:rsid w:val="00F67D16"/>
    <w:rsid w:val="00F852B7"/>
    <w:rsid w:val="00F93ECE"/>
    <w:rsid w:val="00FA1424"/>
    <w:rsid w:val="00FD4506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50382-F794-418D-A02B-599C8F4B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35AF"/>
  </w:style>
  <w:style w:type="paragraph" w:styleId="Kop1">
    <w:name w:val="heading 1"/>
    <w:basedOn w:val="Standaard"/>
    <w:next w:val="Standaard"/>
    <w:link w:val="Kop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Kop5">
    <w:name w:val="heading 5"/>
    <w:basedOn w:val="Standaard"/>
    <w:next w:val="Standaard"/>
    <w:link w:val="Kop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Kop6">
    <w:name w:val="heading 6"/>
    <w:basedOn w:val="Standaard"/>
    <w:next w:val="Standaard"/>
    <w:link w:val="Kop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Kop7">
    <w:name w:val="heading 7"/>
    <w:basedOn w:val="Standaard"/>
    <w:next w:val="Standaard"/>
    <w:link w:val="Kop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Kop8">
    <w:name w:val="heading 8"/>
    <w:basedOn w:val="Standaard"/>
    <w:next w:val="Standaard"/>
    <w:link w:val="Kop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MaandJaar">
    <w:name w:val="Naam Maand Jaar"/>
    <w:basedOn w:val="Standaard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el">
    <w:name w:val="Title"/>
    <w:basedOn w:val="Standaard"/>
    <w:next w:val="Standaard"/>
    <w:link w:val="Titel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elChar">
    <w:name w:val="Titel Char"/>
    <w:basedOn w:val="Standaardalinea-lettertype"/>
    <w:link w:val="Titel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elraster">
    <w:name w:val="Table Grid"/>
    <w:basedOn w:val="Standaardtabe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kelijkseopdrachten">
    <w:name w:val="Wekelijkse opdrachten"/>
    <w:basedOn w:val="Standaardtabe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Tabelruimte">
    <w:name w:val="Tabelruimte"/>
    <w:basedOn w:val="Standaard"/>
    <w:uiPriority w:val="6"/>
    <w:qFormat/>
    <w:pPr>
      <w:spacing w:before="0" w:after="0" w:line="72" w:lineRule="exact"/>
    </w:pPr>
  </w:style>
  <w:style w:type="paragraph" w:customStyle="1" w:styleId="Dagen">
    <w:name w:val="Dagen"/>
    <w:basedOn w:val="Standaard"/>
    <w:uiPriority w:val="4"/>
    <w:qFormat/>
    <w:rsid w:val="00F15900"/>
    <w:pPr>
      <w:spacing w:before="0" w:after="0"/>
      <w:jc w:val="right"/>
    </w:pPr>
    <w:rPr>
      <w:caps/>
    </w:rPr>
  </w:style>
  <w:style w:type="paragraph" w:styleId="Koptekst">
    <w:name w:val="header"/>
    <w:basedOn w:val="Standaard"/>
    <w:link w:val="KoptekstChar"/>
    <w:uiPriority w:val="99"/>
    <w:unhideWhenUsed/>
    <w:rsid w:val="001C6502"/>
    <w:pPr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C6502"/>
  </w:style>
  <w:style w:type="paragraph" w:styleId="Voettekst">
    <w:name w:val="footer"/>
    <w:basedOn w:val="Standaard"/>
    <w:link w:val="VoettekstChar"/>
    <w:uiPriority w:val="99"/>
    <w:unhideWhenUsed/>
    <w:pPr>
      <w:spacing w:before="280" w:after="0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FBB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FBB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FB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FB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F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FBB"/>
    <w:rPr>
      <w:b/>
      <w:bCs/>
      <w:szCs w:val="20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040B9"/>
  </w:style>
  <w:style w:type="paragraph" w:styleId="Bloktekst">
    <w:name w:val="Block Text"/>
    <w:basedOn w:val="Standaard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40B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40B9"/>
  </w:style>
  <w:style w:type="paragraph" w:styleId="Plattetekst2">
    <w:name w:val="Body Text 2"/>
    <w:basedOn w:val="Standaard"/>
    <w:link w:val="Plattetekst2Char"/>
    <w:uiPriority w:val="99"/>
    <w:semiHidden/>
    <w:unhideWhenUsed/>
    <w:rsid w:val="00C040B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040B9"/>
  </w:style>
  <w:style w:type="paragraph" w:styleId="Plattetekst3">
    <w:name w:val="Body Text 3"/>
    <w:basedOn w:val="Standaard"/>
    <w:link w:val="Platteteks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040B9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040B9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040B9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040B9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040B9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040B9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040B9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040B9"/>
  </w:style>
  <w:style w:type="table" w:styleId="Kleurrijkraster">
    <w:name w:val="Colorful Grid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5"/>
    <w:unhideWhenUsed/>
    <w:qFormat/>
    <w:rsid w:val="00FE1C89"/>
    <w:pPr>
      <w:spacing w:before="0" w:after="0"/>
    </w:pPr>
  </w:style>
  <w:style w:type="character" w:customStyle="1" w:styleId="DatumChar">
    <w:name w:val="Datum Char"/>
    <w:basedOn w:val="Standaardalinea-lettertype"/>
    <w:link w:val="Datum"/>
    <w:uiPriority w:val="5"/>
    <w:rsid w:val="0049251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040B9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040B9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040B9"/>
  </w:style>
  <w:style w:type="character" w:styleId="Nadruk">
    <w:name w:val="Emphasis"/>
    <w:basedOn w:val="Standaardalinea-lettertype"/>
    <w:uiPriority w:val="20"/>
    <w:semiHidden/>
    <w:unhideWhenUsed/>
    <w:qFormat/>
    <w:rsid w:val="00C040B9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040B9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40B9"/>
    <w:rPr>
      <w:szCs w:val="20"/>
    </w:rPr>
  </w:style>
  <w:style w:type="table" w:styleId="Tabelraster1licht">
    <w:name w:val="Grid Table 1 Light"/>
    <w:basedOn w:val="Standaardtabe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Rastertabel1licht-Accent1">
    <w:name w:val="Grid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3">
    <w:name w:val="Grid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Kop5Char">
    <w:name w:val="Kop 5 Char"/>
    <w:basedOn w:val="Standaardalinea-lettertype"/>
    <w:link w:val="Kop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Kop6Char">
    <w:name w:val="Kop 6 Char"/>
    <w:basedOn w:val="Standaardalinea-lettertype"/>
    <w:link w:val="Kop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Kop8Char">
    <w:name w:val="Kop 8 Char"/>
    <w:basedOn w:val="Standaardalinea-lettertype"/>
    <w:link w:val="Kop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040B9"/>
  </w:style>
  <w:style w:type="paragraph" w:styleId="HTML-adres">
    <w:name w:val="HTML Address"/>
    <w:basedOn w:val="Standaard"/>
    <w:link w:val="HTML-adre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040B9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C040B9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040B9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F5092"/>
    <w:rPr>
      <w:i/>
      <w:iCs/>
      <w:color w:val="0D5975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040B9"/>
  </w:style>
  <w:style w:type="paragraph" w:styleId="Lijst">
    <w:name w:val="List"/>
    <w:basedOn w:val="Standaard"/>
    <w:uiPriority w:val="99"/>
    <w:semiHidden/>
    <w:unhideWhenUsed/>
    <w:rsid w:val="00C040B9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040B9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040B9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040B9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040B9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C040B9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2">
    <w:name w:val="List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3">
    <w:name w:val="List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040B9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98"/>
    <w:qFormat/>
    <w:rsid w:val="005C3032"/>
    <w:pPr>
      <w:spacing w:before="0" w:after="0"/>
    </w:pPr>
  </w:style>
  <w:style w:type="paragraph" w:styleId="Normaalweb">
    <w:name w:val="Normal (Web)"/>
    <w:basedOn w:val="Standaard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C040B9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040B9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040B9"/>
  </w:style>
  <w:style w:type="character" w:styleId="Paginanummer">
    <w:name w:val="page number"/>
    <w:basedOn w:val="Standaardalinea-lettertype"/>
    <w:uiPriority w:val="99"/>
    <w:semiHidden/>
    <w:unhideWhenUsed/>
    <w:rsid w:val="00C040B9"/>
  </w:style>
  <w:style w:type="table" w:styleId="Onopgemaaktetabel1">
    <w:name w:val="Plain Table 1"/>
    <w:basedOn w:val="Standaardtabe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0B9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040B9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040B9"/>
  </w:style>
  <w:style w:type="character" w:customStyle="1" w:styleId="AanhefChar">
    <w:name w:val="Aanhef Char"/>
    <w:basedOn w:val="Standaardalinea-lettertype"/>
    <w:link w:val="Aanhef"/>
    <w:uiPriority w:val="99"/>
    <w:semiHidden/>
    <w:rsid w:val="00C040B9"/>
  </w:style>
  <w:style w:type="paragraph" w:styleId="Handtekening">
    <w:name w:val="Signature"/>
    <w:basedOn w:val="Standaard"/>
    <w:link w:val="Handteken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040B9"/>
  </w:style>
  <w:style w:type="character" w:styleId="Zwaar">
    <w:name w:val="Strong"/>
    <w:basedOn w:val="Standaardalinea-lettertype"/>
    <w:uiPriority w:val="22"/>
    <w:semiHidden/>
    <w:unhideWhenUsed/>
    <w:qFormat/>
    <w:rsid w:val="00C040B9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040B9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040B9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040B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040B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040B9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040B9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040B9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040B9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040B9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040B9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040B9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040B9"/>
    <w:pPr>
      <w:outlineLvl w:val="9"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ijl1">
    <w:name w:val="Stijl1"/>
    <w:basedOn w:val="Standaardtabe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rrenplanzwemmen@vzpcnautilus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\AppData\Roaming\Microsoft\Templates\Agenda%20voor%20wekelijkse%20opdrach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76F40E2FF74ED5B64D495292F2F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F6AADC-2EEE-451D-B2C4-CC6C1590E332}"/>
      </w:docPartPr>
      <w:docPartBody>
        <w:p w:rsidR="001D51A2" w:rsidRDefault="0098431B" w:rsidP="0098431B">
          <w:pPr>
            <w:pStyle w:val="FF76F40E2FF74ED5B64D495292F2FEA5"/>
          </w:pPr>
          <w:r>
            <w:rPr>
              <w:color w:val="5B9BD5" w:themeColor="accent1"/>
              <w:sz w:val="20"/>
              <w:szCs w:val="20"/>
            </w:rPr>
            <w:t>[Titel van document]</w:t>
          </w:r>
        </w:p>
      </w:docPartBody>
    </w:docPart>
    <w:docPart>
      <w:docPartPr>
        <w:name w:val="C4EA30CF1833454E8BD81E220D433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A9131-3963-4790-88B0-21A2C6723ED1}"/>
      </w:docPartPr>
      <w:docPartBody>
        <w:p w:rsidR="00946050" w:rsidRDefault="001D51A2" w:rsidP="001D51A2">
          <w:pPr>
            <w:pStyle w:val="C4EA30CF1833454E8BD81E220D433DA0"/>
          </w:pPr>
          <w:r>
            <w:rPr>
              <w:color w:val="5B9BD5" w:themeColor="accent1"/>
              <w:sz w:val="20"/>
              <w:szCs w:val="20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1B"/>
    <w:rsid w:val="001D51A2"/>
    <w:rsid w:val="00203564"/>
    <w:rsid w:val="00354A6A"/>
    <w:rsid w:val="0048553F"/>
    <w:rsid w:val="006C4FD1"/>
    <w:rsid w:val="00946050"/>
    <w:rsid w:val="0098431B"/>
    <w:rsid w:val="00AD34F7"/>
    <w:rsid w:val="00B13070"/>
    <w:rsid w:val="00B22102"/>
    <w:rsid w:val="00B61800"/>
    <w:rsid w:val="00CD16DA"/>
    <w:rsid w:val="00D8052A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76F40E2FF74ED5B64D495292F2FEA5">
    <w:name w:val="FF76F40E2FF74ED5B64D495292F2FEA5"/>
    <w:rsid w:val="0098431B"/>
  </w:style>
  <w:style w:type="paragraph" w:customStyle="1" w:styleId="6DD1D1F1C4E14400BF060E4DB5FCFFB7">
    <w:name w:val="6DD1D1F1C4E14400BF060E4DB5FCFFB7"/>
    <w:rsid w:val="001D51A2"/>
  </w:style>
  <w:style w:type="paragraph" w:customStyle="1" w:styleId="CB29C62E72DF4C56A6E0AD7A460932BB">
    <w:name w:val="CB29C62E72DF4C56A6E0AD7A460932BB"/>
    <w:rsid w:val="001D51A2"/>
  </w:style>
  <w:style w:type="paragraph" w:customStyle="1" w:styleId="C4EA30CF1833454E8BD81E220D433DA0">
    <w:name w:val="C4EA30CF1833454E8BD81E220D433DA0"/>
    <w:rsid w:val="001D5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72C2-CC74-447E-AEC6-605AAEBE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6D936-BDE4-4FFE-98F4-0DCB7865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B6C52-254F-471E-95F8-19C60D68BF2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A9F2D235-3F51-4941-884F-49362F8C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wekelijkse opdrachten</Template>
  <TotalTime>109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Sterrenplan overzicht 2024-2025		Maandagavonde 18.15-19.15 UUR</vt:lpstr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Sterrenplan overzicht 2024-2025		Maandagavonde 18.15-19.15 UUR</dc:title>
  <dc:creator>Mieke Reijnders</dc:creator>
  <cp:lastModifiedBy>Mieke Reijnders</cp:lastModifiedBy>
  <cp:revision>11</cp:revision>
  <cp:lastPrinted>2024-08-08T07:51:00Z</cp:lastPrinted>
  <dcterms:created xsi:type="dcterms:W3CDTF">2024-08-07T07:49:00Z</dcterms:created>
  <dcterms:modified xsi:type="dcterms:W3CDTF">2024-08-13T10:12:00Z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